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49" w:rsidRPr="002C213E" w:rsidRDefault="00E04C49" w:rsidP="00E04C49">
      <w:pPr>
        <w:pStyle w:val="a5"/>
        <w:rPr>
          <w:color w:val="262626"/>
          <w:szCs w:val="24"/>
        </w:rPr>
      </w:pPr>
      <w:r w:rsidRPr="002C213E">
        <w:rPr>
          <w:color w:val="262626"/>
          <w:szCs w:val="24"/>
        </w:rPr>
        <w:t xml:space="preserve">Муниципальное бюджетное общеобразовательное учреждение </w:t>
      </w:r>
    </w:p>
    <w:p w:rsidR="00E04C49" w:rsidRPr="002C213E" w:rsidRDefault="00E04C49" w:rsidP="00E04C49">
      <w:pPr>
        <w:pStyle w:val="a5"/>
        <w:rPr>
          <w:color w:val="262626"/>
          <w:szCs w:val="24"/>
        </w:rPr>
      </w:pPr>
      <w:r w:rsidRPr="002C213E">
        <w:rPr>
          <w:color w:val="262626"/>
          <w:szCs w:val="24"/>
        </w:rPr>
        <w:t>«Гимназия №46» города Чебоксары Чувашской Республики</w:t>
      </w:r>
    </w:p>
    <w:p w:rsidR="00E04C49" w:rsidRPr="002C213E" w:rsidRDefault="00E04C49" w:rsidP="00E04C4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2C213E">
        <w:rPr>
          <w:rFonts w:ascii="Times New Roman" w:hAnsi="Times New Roman"/>
          <w:b/>
          <w:color w:val="262626"/>
          <w:sz w:val="24"/>
          <w:szCs w:val="24"/>
        </w:rPr>
        <w:t>(МБОУ «ГИМНАЗИЯ № 46» г. Чебоксары)</w:t>
      </w:r>
    </w:p>
    <w:p w:rsidR="00E04C49" w:rsidRPr="002C213E" w:rsidRDefault="00E04C49" w:rsidP="00E04C4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E04C49" w:rsidRPr="002C213E" w:rsidRDefault="00E04C49" w:rsidP="00E04C4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2C213E">
        <w:rPr>
          <w:rFonts w:ascii="Times New Roman" w:hAnsi="Times New Roman"/>
          <w:b/>
          <w:color w:val="262626"/>
          <w:sz w:val="24"/>
          <w:szCs w:val="24"/>
        </w:rPr>
        <w:t>П Р И К А З</w:t>
      </w:r>
    </w:p>
    <w:p w:rsidR="00AF2082" w:rsidRPr="00084860" w:rsidRDefault="00E04C49" w:rsidP="0008486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2C213E">
        <w:rPr>
          <w:rFonts w:ascii="Times New Roman" w:hAnsi="Times New Roman"/>
          <w:bCs/>
          <w:color w:val="262626"/>
          <w:sz w:val="24"/>
          <w:szCs w:val="24"/>
        </w:rPr>
        <w:t>г. Чебоксары</w:t>
      </w:r>
    </w:p>
    <w:p w:rsidR="00DE73C4" w:rsidRPr="002C213E" w:rsidRDefault="00DE73C4" w:rsidP="00AF2082">
      <w:pPr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DE73C4" w:rsidRPr="002C213E" w:rsidRDefault="00DE73C4" w:rsidP="00AF2082">
      <w:pPr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AF2082" w:rsidRPr="002C213E" w:rsidRDefault="00AF2082" w:rsidP="00AF2082">
      <w:pPr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2"/>
        <w:gridCol w:w="2952"/>
        <w:gridCol w:w="120"/>
      </w:tblGrid>
      <w:tr w:rsidR="00652332" w:rsidRPr="002C213E" w:rsidTr="00652332">
        <w:trPr>
          <w:cantSplit/>
          <w:trHeight w:val="1006"/>
        </w:trPr>
        <w:tc>
          <w:tcPr>
            <w:tcW w:w="6572" w:type="dxa"/>
            <w:hideMark/>
          </w:tcPr>
          <w:p w:rsidR="00652332" w:rsidRPr="002C213E" w:rsidRDefault="00844E97">
            <w:pPr>
              <w:pStyle w:val="Aaoieeeieiioeooe"/>
              <w:snapToGrid w:val="0"/>
              <w:ind w:left="-426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организации </w:t>
            </w:r>
            <w:r w:rsidR="00652332" w:rsidRPr="002C213E">
              <w:rPr>
                <w:sz w:val="24"/>
                <w:szCs w:val="24"/>
              </w:rPr>
              <w:t>и проведении школьного этапа</w:t>
            </w:r>
          </w:p>
          <w:p w:rsidR="00652332" w:rsidRPr="002C213E" w:rsidRDefault="00652332">
            <w:pPr>
              <w:pStyle w:val="Aaoieeeieiioeooe"/>
              <w:snapToGrid w:val="0"/>
              <w:ind w:left="-426" w:firstLine="426"/>
              <w:rPr>
                <w:sz w:val="24"/>
                <w:szCs w:val="24"/>
              </w:rPr>
            </w:pPr>
            <w:r w:rsidRPr="002C213E">
              <w:rPr>
                <w:sz w:val="24"/>
                <w:szCs w:val="24"/>
              </w:rPr>
              <w:t>всероссийской олимпиады школьников</w:t>
            </w:r>
          </w:p>
          <w:p w:rsidR="00652332" w:rsidRPr="002C213E" w:rsidRDefault="00652332">
            <w:pPr>
              <w:pStyle w:val="Aaoieeeieiioeooe"/>
              <w:snapToGrid w:val="0"/>
              <w:ind w:left="-426" w:firstLine="426"/>
              <w:rPr>
                <w:sz w:val="24"/>
                <w:szCs w:val="24"/>
              </w:rPr>
            </w:pPr>
            <w:r w:rsidRPr="002C213E">
              <w:rPr>
                <w:sz w:val="24"/>
                <w:szCs w:val="24"/>
              </w:rPr>
              <w:t>и региональных олимпиад по культуре родного края</w:t>
            </w:r>
          </w:p>
          <w:p w:rsidR="00652332" w:rsidRPr="002C213E" w:rsidRDefault="00652332" w:rsidP="00844E97">
            <w:pPr>
              <w:pStyle w:val="Aaoieeeieiioeooe"/>
              <w:snapToGrid w:val="0"/>
              <w:ind w:left="-426" w:firstLine="426"/>
              <w:rPr>
                <w:b/>
                <w:spacing w:val="20"/>
                <w:sz w:val="24"/>
                <w:szCs w:val="24"/>
              </w:rPr>
            </w:pPr>
            <w:r w:rsidRPr="002C213E">
              <w:rPr>
                <w:sz w:val="24"/>
                <w:szCs w:val="24"/>
              </w:rPr>
              <w:t>и национальным языкам в 202</w:t>
            </w:r>
            <w:r w:rsidR="00844E97">
              <w:rPr>
                <w:sz w:val="24"/>
                <w:szCs w:val="24"/>
              </w:rPr>
              <w:t>4</w:t>
            </w:r>
            <w:r w:rsidRPr="002C213E">
              <w:rPr>
                <w:sz w:val="24"/>
                <w:szCs w:val="24"/>
              </w:rPr>
              <w:t>-202</w:t>
            </w:r>
            <w:r w:rsidR="00844E97">
              <w:rPr>
                <w:sz w:val="24"/>
                <w:szCs w:val="24"/>
              </w:rPr>
              <w:t>5</w:t>
            </w:r>
            <w:r w:rsidRPr="002C213E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952" w:type="dxa"/>
          </w:tcPr>
          <w:p w:rsidR="00652332" w:rsidRPr="002C213E" w:rsidRDefault="00652332">
            <w:pPr>
              <w:pStyle w:val="Aaoieeeieiioeooe"/>
              <w:tabs>
                <w:tab w:val="left" w:pos="3758"/>
              </w:tabs>
              <w:snapToGrid w:val="0"/>
              <w:jc w:val="center"/>
              <w:rPr>
                <w:b/>
                <w:spacing w:val="20"/>
                <w:sz w:val="24"/>
                <w:szCs w:val="24"/>
              </w:rPr>
            </w:pPr>
          </w:p>
        </w:tc>
        <w:tc>
          <w:tcPr>
            <w:tcW w:w="120" w:type="dxa"/>
          </w:tcPr>
          <w:p w:rsidR="00652332" w:rsidRPr="002C213E" w:rsidRDefault="00652332">
            <w:pPr>
              <w:snapToGrid w:val="0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652332" w:rsidRPr="002C213E" w:rsidRDefault="00652332" w:rsidP="00652332">
      <w:pPr>
        <w:pStyle w:val="a7"/>
        <w:spacing w:after="0"/>
        <w:jc w:val="both"/>
        <w:rPr>
          <w:sz w:val="24"/>
          <w:szCs w:val="24"/>
        </w:rPr>
      </w:pPr>
    </w:p>
    <w:p w:rsidR="00652332" w:rsidRPr="002C213E" w:rsidRDefault="00652332" w:rsidP="00652332">
      <w:pPr>
        <w:pStyle w:val="a7"/>
        <w:ind w:left="-426" w:firstLine="284"/>
        <w:jc w:val="both"/>
        <w:rPr>
          <w:sz w:val="24"/>
          <w:szCs w:val="24"/>
        </w:rPr>
      </w:pPr>
      <w:r w:rsidRPr="002C213E">
        <w:rPr>
          <w:sz w:val="24"/>
          <w:szCs w:val="24"/>
        </w:rPr>
        <w:t xml:space="preserve">    </w:t>
      </w:r>
      <w:proofErr w:type="gramStart"/>
      <w:r w:rsidRPr="002C213E">
        <w:rPr>
          <w:sz w:val="24"/>
          <w:szCs w:val="24"/>
        </w:rPr>
        <w:t>В целях выявления и развития у обучающихся общеобразовательных организаций творческих способностей и интереса к научной (научно-исследовательской) деятельности, пропаганды научных знаний, создания необходимых условий для выявления и поддержки одаренных детей в области осн</w:t>
      </w:r>
      <w:r w:rsidR="00844E97">
        <w:rPr>
          <w:sz w:val="24"/>
          <w:szCs w:val="24"/>
        </w:rPr>
        <w:t>ов наук, в соответствии с Поряд</w:t>
      </w:r>
      <w:r w:rsidRPr="002C213E">
        <w:rPr>
          <w:sz w:val="24"/>
          <w:szCs w:val="24"/>
        </w:rPr>
        <w:t xml:space="preserve">ком проведения всероссийской олимпиады школьников, утвержденным приказом </w:t>
      </w:r>
      <w:proofErr w:type="spellStart"/>
      <w:r w:rsidRPr="002C213E">
        <w:rPr>
          <w:sz w:val="24"/>
          <w:szCs w:val="24"/>
        </w:rPr>
        <w:t>Минпросвещения</w:t>
      </w:r>
      <w:proofErr w:type="spellEnd"/>
      <w:r w:rsidRPr="002C213E">
        <w:rPr>
          <w:sz w:val="24"/>
          <w:szCs w:val="24"/>
        </w:rPr>
        <w:t xml:space="preserve"> России № 678 от 27 ноября 2020 года (с изм., утв. приказом </w:t>
      </w:r>
      <w:proofErr w:type="spellStart"/>
      <w:r w:rsidRPr="002C213E">
        <w:rPr>
          <w:sz w:val="24"/>
          <w:szCs w:val="24"/>
        </w:rPr>
        <w:t>Минпросвещения</w:t>
      </w:r>
      <w:proofErr w:type="spellEnd"/>
      <w:r w:rsidRPr="002C213E">
        <w:rPr>
          <w:sz w:val="24"/>
          <w:szCs w:val="24"/>
        </w:rPr>
        <w:t xml:space="preserve"> России   № 73 от 14</w:t>
      </w:r>
      <w:proofErr w:type="gramEnd"/>
      <w:r w:rsidRPr="002C213E">
        <w:rPr>
          <w:sz w:val="24"/>
          <w:szCs w:val="24"/>
        </w:rPr>
        <w:t xml:space="preserve"> </w:t>
      </w:r>
      <w:proofErr w:type="gramStart"/>
      <w:r w:rsidRPr="002C213E">
        <w:rPr>
          <w:sz w:val="24"/>
          <w:szCs w:val="24"/>
        </w:rPr>
        <w:t>февраля 2022 г.), приказом Министерства образования Чувашской Республики № 1</w:t>
      </w:r>
      <w:r w:rsidR="00844E97">
        <w:rPr>
          <w:sz w:val="24"/>
          <w:szCs w:val="24"/>
        </w:rPr>
        <w:t>126</w:t>
      </w:r>
      <w:r w:rsidRPr="002C213E">
        <w:rPr>
          <w:sz w:val="24"/>
          <w:szCs w:val="24"/>
        </w:rPr>
        <w:t xml:space="preserve"> от </w:t>
      </w:r>
      <w:r w:rsidR="00844E97">
        <w:rPr>
          <w:sz w:val="24"/>
          <w:szCs w:val="24"/>
        </w:rPr>
        <w:t>30</w:t>
      </w:r>
      <w:r w:rsidRPr="002C213E">
        <w:rPr>
          <w:sz w:val="24"/>
          <w:szCs w:val="24"/>
        </w:rPr>
        <w:t>.08.202</w:t>
      </w:r>
      <w:r w:rsidR="00844E97">
        <w:rPr>
          <w:sz w:val="24"/>
          <w:szCs w:val="24"/>
        </w:rPr>
        <w:t>4</w:t>
      </w:r>
      <w:r w:rsidRPr="002C213E">
        <w:rPr>
          <w:sz w:val="24"/>
          <w:szCs w:val="24"/>
        </w:rPr>
        <w:t xml:space="preserve"> г. «О проведении </w:t>
      </w:r>
      <w:r w:rsidR="00844E97">
        <w:rPr>
          <w:sz w:val="24"/>
          <w:szCs w:val="24"/>
        </w:rPr>
        <w:t xml:space="preserve">школьного этапа всероссийской олимпиады школьников </w:t>
      </w:r>
      <w:r w:rsidRPr="002C213E">
        <w:rPr>
          <w:sz w:val="24"/>
          <w:szCs w:val="24"/>
        </w:rPr>
        <w:t xml:space="preserve"> в 202</w:t>
      </w:r>
      <w:r w:rsidR="00844E97">
        <w:rPr>
          <w:sz w:val="24"/>
          <w:szCs w:val="24"/>
        </w:rPr>
        <w:t>4</w:t>
      </w:r>
      <w:r w:rsidRPr="002C213E">
        <w:rPr>
          <w:sz w:val="24"/>
          <w:szCs w:val="24"/>
        </w:rPr>
        <w:t>-202</w:t>
      </w:r>
      <w:r w:rsidR="00844E97">
        <w:rPr>
          <w:sz w:val="24"/>
          <w:szCs w:val="24"/>
        </w:rPr>
        <w:t>5</w:t>
      </w:r>
      <w:r w:rsidRPr="002C213E">
        <w:rPr>
          <w:sz w:val="24"/>
          <w:szCs w:val="24"/>
        </w:rPr>
        <w:t xml:space="preserve"> учебном году», </w:t>
      </w:r>
      <w:r w:rsidR="00844E97">
        <w:rPr>
          <w:sz w:val="24"/>
          <w:szCs w:val="24"/>
        </w:rPr>
        <w:t xml:space="preserve"> приказом Министерства образования Чувашской Республики № 1127 от 30.08.2024 «О проведении </w:t>
      </w:r>
      <w:proofErr w:type="spellStart"/>
      <w:r w:rsidR="00844E97">
        <w:rPr>
          <w:sz w:val="24"/>
          <w:szCs w:val="24"/>
        </w:rPr>
        <w:t>регилнальных</w:t>
      </w:r>
      <w:proofErr w:type="spellEnd"/>
      <w:r w:rsidR="00844E97">
        <w:rPr>
          <w:sz w:val="24"/>
          <w:szCs w:val="24"/>
        </w:rPr>
        <w:t xml:space="preserve"> </w:t>
      </w:r>
      <w:proofErr w:type="spellStart"/>
      <w:r w:rsidR="00844E97">
        <w:rPr>
          <w:sz w:val="24"/>
          <w:szCs w:val="24"/>
        </w:rPr>
        <w:t>олимпиадшкольников</w:t>
      </w:r>
      <w:proofErr w:type="spellEnd"/>
      <w:r w:rsidR="00844E97">
        <w:rPr>
          <w:sz w:val="24"/>
          <w:szCs w:val="24"/>
        </w:rPr>
        <w:t xml:space="preserve"> по национальным языкам и культуре родного края в 2024-2025 учебном году и </w:t>
      </w:r>
      <w:r w:rsidR="00844E97" w:rsidRPr="002C213E">
        <w:rPr>
          <w:sz w:val="24"/>
          <w:szCs w:val="24"/>
        </w:rPr>
        <w:t xml:space="preserve"> </w:t>
      </w:r>
      <w:r w:rsidRPr="002C213E">
        <w:rPr>
          <w:sz w:val="24"/>
          <w:szCs w:val="24"/>
        </w:rPr>
        <w:t>письмом Минобразования Чувашии № 04</w:t>
      </w:r>
      <w:r w:rsidR="00844E97">
        <w:rPr>
          <w:sz w:val="24"/>
          <w:szCs w:val="24"/>
        </w:rPr>
        <w:t>/</w:t>
      </w:r>
      <w:r w:rsidRPr="002C213E">
        <w:rPr>
          <w:sz w:val="24"/>
          <w:szCs w:val="24"/>
        </w:rPr>
        <w:t>13-1</w:t>
      </w:r>
      <w:r w:rsidR="00844E97">
        <w:rPr>
          <w:sz w:val="24"/>
          <w:szCs w:val="24"/>
        </w:rPr>
        <w:t>1219</w:t>
      </w:r>
      <w:r w:rsidR="00084860">
        <w:rPr>
          <w:sz w:val="24"/>
          <w:szCs w:val="24"/>
        </w:rPr>
        <w:t xml:space="preserve"> </w:t>
      </w:r>
      <w:bookmarkStart w:id="0" w:name="_GoBack"/>
      <w:bookmarkEnd w:id="0"/>
      <w:r w:rsidRPr="002C213E">
        <w:rPr>
          <w:sz w:val="24"/>
          <w:szCs w:val="24"/>
        </w:rPr>
        <w:t xml:space="preserve"> от </w:t>
      </w:r>
      <w:r w:rsidR="00844E97">
        <w:rPr>
          <w:sz w:val="24"/>
          <w:szCs w:val="24"/>
        </w:rPr>
        <w:t xml:space="preserve">02.09.2024 г. </w:t>
      </w:r>
      <w:r w:rsidRPr="002C213E">
        <w:rPr>
          <w:sz w:val="24"/>
          <w:szCs w:val="24"/>
        </w:rPr>
        <w:t xml:space="preserve"> «О проведении </w:t>
      </w:r>
      <w:r w:rsidR="00844E97">
        <w:rPr>
          <w:sz w:val="24"/>
          <w:szCs w:val="24"/>
        </w:rPr>
        <w:t>школьного этапа всероссийской</w:t>
      </w:r>
      <w:proofErr w:type="gramEnd"/>
      <w:r w:rsidR="00844E97">
        <w:rPr>
          <w:sz w:val="24"/>
          <w:szCs w:val="24"/>
        </w:rPr>
        <w:t xml:space="preserve"> олимпиады школьников</w:t>
      </w:r>
      <w:r w:rsidRPr="002C213E">
        <w:rPr>
          <w:sz w:val="24"/>
          <w:szCs w:val="24"/>
        </w:rPr>
        <w:t xml:space="preserve">  в 202</w:t>
      </w:r>
      <w:r w:rsidR="00844E97">
        <w:rPr>
          <w:sz w:val="24"/>
          <w:szCs w:val="24"/>
        </w:rPr>
        <w:t>4</w:t>
      </w:r>
      <w:r w:rsidRPr="002C213E">
        <w:rPr>
          <w:sz w:val="24"/>
          <w:szCs w:val="24"/>
        </w:rPr>
        <w:t>-202</w:t>
      </w:r>
      <w:r w:rsidR="00844E97">
        <w:rPr>
          <w:sz w:val="24"/>
          <w:szCs w:val="24"/>
        </w:rPr>
        <w:t>5</w:t>
      </w:r>
      <w:r w:rsidRPr="002C213E">
        <w:rPr>
          <w:sz w:val="24"/>
          <w:szCs w:val="24"/>
        </w:rPr>
        <w:t xml:space="preserve"> учебном году»</w:t>
      </w:r>
    </w:p>
    <w:p w:rsidR="00652332" w:rsidRPr="002C213E" w:rsidRDefault="00652332" w:rsidP="00652332">
      <w:pPr>
        <w:pStyle w:val="a7"/>
        <w:spacing w:after="0"/>
        <w:jc w:val="center"/>
        <w:rPr>
          <w:b/>
          <w:bCs/>
          <w:sz w:val="24"/>
          <w:szCs w:val="24"/>
        </w:rPr>
      </w:pPr>
    </w:p>
    <w:p w:rsidR="00652332" w:rsidRPr="002C213E" w:rsidRDefault="00652332" w:rsidP="00652332">
      <w:pPr>
        <w:pStyle w:val="a7"/>
        <w:spacing w:after="0"/>
        <w:ind w:firstLine="142"/>
        <w:rPr>
          <w:b/>
          <w:bCs/>
          <w:sz w:val="24"/>
          <w:szCs w:val="24"/>
        </w:rPr>
      </w:pPr>
      <w:r w:rsidRPr="002C213E">
        <w:rPr>
          <w:b/>
          <w:bCs/>
          <w:sz w:val="24"/>
          <w:szCs w:val="24"/>
        </w:rPr>
        <w:t>ПРИКАЗЫВАЮ:</w:t>
      </w:r>
    </w:p>
    <w:p w:rsidR="00652332" w:rsidRPr="002C213E" w:rsidRDefault="00652332" w:rsidP="00652332">
      <w:pPr>
        <w:pStyle w:val="a7"/>
        <w:spacing w:after="0"/>
        <w:ind w:firstLine="142"/>
        <w:rPr>
          <w:sz w:val="24"/>
          <w:szCs w:val="24"/>
        </w:rPr>
      </w:pPr>
    </w:p>
    <w:p w:rsidR="00652332" w:rsidRPr="002C213E" w:rsidRDefault="00652332" w:rsidP="00652332">
      <w:pPr>
        <w:pStyle w:val="a7"/>
        <w:spacing w:after="0"/>
        <w:ind w:left="-426" w:firstLine="568"/>
        <w:jc w:val="both"/>
        <w:rPr>
          <w:sz w:val="24"/>
          <w:szCs w:val="24"/>
        </w:rPr>
      </w:pPr>
      <w:r w:rsidRPr="002C213E">
        <w:rPr>
          <w:sz w:val="24"/>
          <w:szCs w:val="24"/>
        </w:rPr>
        <w:t xml:space="preserve">1. Провести в период с </w:t>
      </w:r>
      <w:r w:rsidRPr="00844E97">
        <w:rPr>
          <w:sz w:val="24"/>
          <w:szCs w:val="24"/>
        </w:rPr>
        <w:t>1</w:t>
      </w:r>
      <w:r w:rsidR="00844E97" w:rsidRPr="00844E97">
        <w:rPr>
          <w:sz w:val="24"/>
          <w:szCs w:val="24"/>
        </w:rPr>
        <w:t>6</w:t>
      </w:r>
      <w:r w:rsidRPr="00844E97">
        <w:rPr>
          <w:sz w:val="24"/>
          <w:szCs w:val="24"/>
        </w:rPr>
        <w:t xml:space="preserve"> сентября по </w:t>
      </w:r>
      <w:r w:rsidR="00844E97" w:rsidRPr="00844E97">
        <w:rPr>
          <w:sz w:val="24"/>
          <w:szCs w:val="24"/>
        </w:rPr>
        <w:t>23</w:t>
      </w:r>
      <w:r w:rsidRPr="00844E97">
        <w:rPr>
          <w:sz w:val="24"/>
          <w:szCs w:val="24"/>
        </w:rPr>
        <w:t xml:space="preserve"> октября 202</w:t>
      </w:r>
      <w:r w:rsidR="00154CE5" w:rsidRPr="00844E97">
        <w:rPr>
          <w:sz w:val="24"/>
          <w:szCs w:val="24"/>
        </w:rPr>
        <w:t>4</w:t>
      </w:r>
      <w:r w:rsidRPr="00844E97">
        <w:rPr>
          <w:sz w:val="24"/>
          <w:szCs w:val="24"/>
        </w:rPr>
        <w:t xml:space="preserve"> года</w:t>
      </w:r>
      <w:r w:rsidRPr="002C213E">
        <w:rPr>
          <w:sz w:val="24"/>
          <w:szCs w:val="24"/>
        </w:rPr>
        <w:t>:</w:t>
      </w:r>
    </w:p>
    <w:p w:rsidR="00652332" w:rsidRPr="002C213E" w:rsidRDefault="00652332" w:rsidP="00652332">
      <w:pPr>
        <w:pStyle w:val="a7"/>
        <w:spacing w:after="0"/>
        <w:ind w:left="-426" w:firstLine="568"/>
        <w:jc w:val="both"/>
        <w:rPr>
          <w:sz w:val="24"/>
          <w:szCs w:val="24"/>
        </w:rPr>
      </w:pPr>
      <w:r w:rsidRPr="002C213E">
        <w:rPr>
          <w:sz w:val="24"/>
          <w:szCs w:val="24"/>
        </w:rPr>
        <w:t xml:space="preserve">1.1. Школьный этап всероссийской олимпиады школьников среди учащихся              4-11 классов по </w:t>
      </w:r>
      <w:r w:rsidRPr="00844E97">
        <w:rPr>
          <w:sz w:val="24"/>
          <w:szCs w:val="24"/>
        </w:rPr>
        <w:t xml:space="preserve">24 </w:t>
      </w:r>
      <w:r w:rsidRPr="002C213E">
        <w:rPr>
          <w:sz w:val="24"/>
          <w:szCs w:val="24"/>
        </w:rPr>
        <w:t>общеобразовательным предметам, перечень которых утвержден приказом Министерства просвещения Российской Федерации.</w:t>
      </w:r>
    </w:p>
    <w:p w:rsidR="00652332" w:rsidRPr="002C213E" w:rsidRDefault="00652332" w:rsidP="00652332">
      <w:pPr>
        <w:pStyle w:val="a7"/>
        <w:spacing w:after="0"/>
        <w:ind w:left="-426" w:firstLine="568"/>
        <w:jc w:val="both"/>
        <w:rPr>
          <w:sz w:val="24"/>
          <w:szCs w:val="24"/>
        </w:rPr>
      </w:pPr>
      <w:r w:rsidRPr="002C213E">
        <w:rPr>
          <w:sz w:val="24"/>
          <w:szCs w:val="24"/>
        </w:rPr>
        <w:t>1.2. Школьный этап всероссийской олимпиады школьников среди учащихся               4-11 классов по математике, физике, химии, биологии, информатике и астрономии с использованием информационно-коммуникативных технологий на платформе «</w:t>
      </w:r>
      <w:proofErr w:type="spellStart"/>
      <w:r w:rsidRPr="002C213E">
        <w:rPr>
          <w:sz w:val="24"/>
          <w:szCs w:val="24"/>
        </w:rPr>
        <w:t>Сириус.Курсы</w:t>
      </w:r>
      <w:proofErr w:type="spellEnd"/>
      <w:r w:rsidRPr="002C213E">
        <w:rPr>
          <w:sz w:val="24"/>
          <w:szCs w:val="24"/>
        </w:rPr>
        <w:t xml:space="preserve">» Образовательного Фонда «Талант и успех». </w:t>
      </w:r>
    </w:p>
    <w:p w:rsidR="00652332" w:rsidRPr="002C213E" w:rsidRDefault="00652332" w:rsidP="00652332">
      <w:pPr>
        <w:pStyle w:val="a7"/>
        <w:spacing w:after="0"/>
        <w:ind w:left="-426" w:firstLine="568"/>
        <w:jc w:val="both"/>
        <w:rPr>
          <w:sz w:val="24"/>
          <w:szCs w:val="24"/>
        </w:rPr>
      </w:pPr>
      <w:r w:rsidRPr="002C213E">
        <w:rPr>
          <w:sz w:val="24"/>
          <w:szCs w:val="24"/>
        </w:rPr>
        <w:t>1.3. Школьный этап региональных олимпиад по культуре родного края, чувашскому языку и литературе среди учащихся 5 - 11 классов.</w:t>
      </w:r>
    </w:p>
    <w:p w:rsidR="00652332" w:rsidRPr="002C213E" w:rsidRDefault="00652332" w:rsidP="00652332">
      <w:pPr>
        <w:pStyle w:val="a7"/>
        <w:spacing w:after="0"/>
        <w:ind w:left="-426" w:firstLine="568"/>
        <w:jc w:val="both"/>
        <w:rPr>
          <w:sz w:val="24"/>
          <w:szCs w:val="24"/>
        </w:rPr>
      </w:pPr>
      <w:r w:rsidRPr="002C213E">
        <w:rPr>
          <w:sz w:val="24"/>
          <w:szCs w:val="24"/>
        </w:rPr>
        <w:t>2. Утвердить:</w:t>
      </w:r>
    </w:p>
    <w:p w:rsidR="00652332" w:rsidRPr="002C213E" w:rsidRDefault="00652332" w:rsidP="00652332">
      <w:pPr>
        <w:pStyle w:val="a7"/>
        <w:spacing w:after="0"/>
        <w:ind w:left="-426" w:firstLine="568"/>
        <w:jc w:val="both"/>
        <w:rPr>
          <w:sz w:val="24"/>
          <w:szCs w:val="24"/>
        </w:rPr>
      </w:pPr>
      <w:r w:rsidRPr="002C213E">
        <w:rPr>
          <w:sz w:val="24"/>
          <w:szCs w:val="24"/>
        </w:rPr>
        <w:t>2.1. Состав оргкомитета школьного этапа всероссийской олимпиады школьников по общеобразовательным предметам в 202</w:t>
      </w:r>
      <w:r w:rsidR="00154CE5">
        <w:rPr>
          <w:sz w:val="24"/>
          <w:szCs w:val="24"/>
        </w:rPr>
        <w:t>4</w:t>
      </w:r>
      <w:r w:rsidRPr="002C213E">
        <w:rPr>
          <w:sz w:val="24"/>
          <w:szCs w:val="24"/>
        </w:rPr>
        <w:t>-202</w:t>
      </w:r>
      <w:r w:rsidR="00154CE5">
        <w:rPr>
          <w:sz w:val="24"/>
          <w:szCs w:val="24"/>
        </w:rPr>
        <w:t>5</w:t>
      </w:r>
      <w:r w:rsidRPr="002C213E">
        <w:rPr>
          <w:sz w:val="24"/>
          <w:szCs w:val="24"/>
        </w:rPr>
        <w:t xml:space="preserve"> учебном году (Приложение 1).</w:t>
      </w:r>
    </w:p>
    <w:p w:rsidR="00B873F3" w:rsidRPr="002C213E" w:rsidRDefault="00B873F3" w:rsidP="002C213E">
      <w:pPr>
        <w:spacing w:after="0" w:line="240" w:lineRule="auto"/>
        <w:ind w:left="-426" w:firstLine="568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 xml:space="preserve">2.2. </w:t>
      </w:r>
      <w:r w:rsidR="002C213E" w:rsidRPr="002C213E">
        <w:rPr>
          <w:rFonts w:ascii="Times New Roman" w:hAnsi="Times New Roman"/>
          <w:color w:val="262626"/>
          <w:sz w:val="24"/>
          <w:szCs w:val="24"/>
        </w:rPr>
        <w:t>С</w:t>
      </w:r>
      <w:r w:rsidRPr="002C213E">
        <w:rPr>
          <w:rFonts w:ascii="Times New Roman" w:hAnsi="Times New Roman"/>
          <w:color w:val="262626"/>
          <w:sz w:val="24"/>
          <w:szCs w:val="24"/>
        </w:rPr>
        <w:t>остав</w:t>
      </w:r>
      <w:r w:rsidR="002C213E" w:rsidRPr="002C213E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2C213E">
        <w:rPr>
          <w:rFonts w:ascii="Times New Roman" w:hAnsi="Times New Roman"/>
          <w:color w:val="262626"/>
          <w:sz w:val="24"/>
          <w:szCs w:val="24"/>
        </w:rPr>
        <w:t xml:space="preserve"> жюри по каждому предмету школьного этапа олимпиады (Приложение </w:t>
      </w:r>
      <w:r w:rsidR="002C213E">
        <w:rPr>
          <w:rFonts w:ascii="Times New Roman" w:hAnsi="Times New Roman"/>
          <w:color w:val="262626"/>
          <w:sz w:val="24"/>
          <w:szCs w:val="24"/>
        </w:rPr>
        <w:t>2</w:t>
      </w:r>
      <w:r w:rsidRPr="002C213E">
        <w:rPr>
          <w:rFonts w:ascii="Times New Roman" w:hAnsi="Times New Roman"/>
          <w:color w:val="262626"/>
          <w:sz w:val="24"/>
          <w:szCs w:val="24"/>
        </w:rPr>
        <w:t xml:space="preserve">). </w:t>
      </w:r>
    </w:p>
    <w:p w:rsidR="00DB5481" w:rsidRPr="002C213E" w:rsidRDefault="00DB5481" w:rsidP="00DB5481">
      <w:pPr>
        <w:pStyle w:val="a7"/>
        <w:spacing w:after="0"/>
        <w:ind w:left="-426" w:firstLine="568"/>
        <w:jc w:val="both"/>
        <w:rPr>
          <w:color w:val="262626"/>
          <w:sz w:val="24"/>
          <w:szCs w:val="24"/>
        </w:rPr>
      </w:pPr>
      <w:r w:rsidRPr="002C213E">
        <w:rPr>
          <w:color w:val="262626"/>
          <w:sz w:val="24"/>
          <w:szCs w:val="24"/>
        </w:rPr>
        <w:t>2.</w:t>
      </w:r>
      <w:r w:rsidR="00B873F3" w:rsidRPr="002C213E">
        <w:rPr>
          <w:color w:val="262626"/>
          <w:sz w:val="24"/>
          <w:szCs w:val="24"/>
        </w:rPr>
        <w:t>3</w:t>
      </w:r>
      <w:r w:rsidRPr="002C213E">
        <w:rPr>
          <w:color w:val="262626"/>
          <w:sz w:val="24"/>
          <w:szCs w:val="24"/>
        </w:rPr>
        <w:t>.</w:t>
      </w:r>
      <w:r w:rsidR="002C213E">
        <w:rPr>
          <w:color w:val="262626"/>
          <w:sz w:val="24"/>
          <w:szCs w:val="24"/>
        </w:rPr>
        <w:t xml:space="preserve"> </w:t>
      </w:r>
      <w:r w:rsidRPr="002C213E">
        <w:rPr>
          <w:color w:val="262626"/>
          <w:sz w:val="24"/>
          <w:szCs w:val="24"/>
        </w:rPr>
        <w:t>График проведения школьного этапа всероссийской олимпиады школьников и региональных олимпиад по культуре родного края и национальным языкам в муниципальных общеобразовательных учреждениях города Чебоксары                                               в 202</w:t>
      </w:r>
      <w:r w:rsidR="00154CE5">
        <w:rPr>
          <w:color w:val="262626"/>
          <w:sz w:val="24"/>
          <w:szCs w:val="24"/>
        </w:rPr>
        <w:t>4</w:t>
      </w:r>
      <w:r w:rsidRPr="002C213E">
        <w:rPr>
          <w:color w:val="262626"/>
          <w:sz w:val="24"/>
          <w:szCs w:val="24"/>
        </w:rPr>
        <w:t xml:space="preserve"> - 202</w:t>
      </w:r>
      <w:r w:rsidR="00154CE5">
        <w:rPr>
          <w:color w:val="262626"/>
          <w:sz w:val="24"/>
          <w:szCs w:val="24"/>
        </w:rPr>
        <w:t>5</w:t>
      </w:r>
      <w:r w:rsidRPr="002C213E">
        <w:rPr>
          <w:color w:val="262626"/>
          <w:sz w:val="24"/>
          <w:szCs w:val="24"/>
        </w:rPr>
        <w:t xml:space="preserve"> учебном году (</w:t>
      </w:r>
      <w:r w:rsidR="00652332" w:rsidRPr="002C213E">
        <w:rPr>
          <w:color w:val="262626"/>
          <w:sz w:val="24"/>
          <w:szCs w:val="24"/>
        </w:rPr>
        <w:t>П</w:t>
      </w:r>
      <w:r w:rsidRPr="002C213E">
        <w:rPr>
          <w:color w:val="262626"/>
          <w:sz w:val="24"/>
          <w:szCs w:val="24"/>
        </w:rPr>
        <w:t xml:space="preserve">риложение </w:t>
      </w:r>
      <w:r w:rsidR="002C213E">
        <w:rPr>
          <w:color w:val="262626"/>
          <w:sz w:val="24"/>
          <w:szCs w:val="24"/>
        </w:rPr>
        <w:t>3</w:t>
      </w:r>
      <w:r w:rsidRPr="002C213E">
        <w:rPr>
          <w:color w:val="262626"/>
          <w:sz w:val="24"/>
          <w:szCs w:val="24"/>
        </w:rPr>
        <w:t>).</w:t>
      </w:r>
    </w:p>
    <w:p w:rsidR="00DB5481" w:rsidRPr="002C213E" w:rsidRDefault="00DB5481" w:rsidP="00DB5481">
      <w:pPr>
        <w:pStyle w:val="a7"/>
        <w:spacing w:after="0"/>
        <w:ind w:left="-426" w:firstLine="568"/>
        <w:jc w:val="both"/>
        <w:rPr>
          <w:color w:val="262626"/>
          <w:sz w:val="24"/>
          <w:szCs w:val="24"/>
        </w:rPr>
      </w:pPr>
      <w:r w:rsidRPr="002C213E">
        <w:rPr>
          <w:color w:val="262626"/>
          <w:sz w:val="24"/>
          <w:szCs w:val="24"/>
        </w:rPr>
        <w:lastRenderedPageBreak/>
        <w:t>2.4. График школьного этапа всероссийской олимпиады школьников по математике, физике, химии, биологии, информатике и астрономии (</w:t>
      </w:r>
      <w:r w:rsidR="00652332" w:rsidRPr="002C213E">
        <w:rPr>
          <w:color w:val="262626"/>
          <w:sz w:val="24"/>
          <w:szCs w:val="24"/>
        </w:rPr>
        <w:t>П</w:t>
      </w:r>
      <w:r w:rsidRPr="002C213E">
        <w:rPr>
          <w:color w:val="262626"/>
          <w:sz w:val="24"/>
          <w:szCs w:val="24"/>
        </w:rPr>
        <w:t xml:space="preserve">риложение </w:t>
      </w:r>
      <w:r w:rsidR="002C213E">
        <w:rPr>
          <w:color w:val="262626"/>
          <w:sz w:val="24"/>
          <w:szCs w:val="24"/>
        </w:rPr>
        <w:t>4</w:t>
      </w:r>
      <w:r w:rsidRPr="002C213E">
        <w:rPr>
          <w:color w:val="262626"/>
          <w:sz w:val="24"/>
          <w:szCs w:val="24"/>
        </w:rPr>
        <w:t>).</w:t>
      </w:r>
    </w:p>
    <w:p w:rsidR="002C213E" w:rsidRPr="002C213E" w:rsidRDefault="002C213E" w:rsidP="00DB5481">
      <w:pPr>
        <w:pStyle w:val="a7"/>
        <w:spacing w:after="0"/>
        <w:ind w:left="-426" w:firstLine="568"/>
        <w:jc w:val="both"/>
        <w:rPr>
          <w:color w:val="262626"/>
          <w:sz w:val="24"/>
          <w:szCs w:val="24"/>
        </w:rPr>
      </w:pPr>
      <w:r w:rsidRPr="002C213E">
        <w:rPr>
          <w:color w:val="262626"/>
          <w:sz w:val="24"/>
          <w:szCs w:val="24"/>
        </w:rPr>
        <w:t xml:space="preserve">2.4. </w:t>
      </w:r>
      <w:r>
        <w:rPr>
          <w:color w:val="262626"/>
          <w:sz w:val="24"/>
          <w:szCs w:val="24"/>
        </w:rPr>
        <w:t>Г</w:t>
      </w:r>
      <w:r w:rsidRPr="002C213E">
        <w:rPr>
          <w:color w:val="262626"/>
          <w:sz w:val="24"/>
          <w:szCs w:val="24"/>
        </w:rPr>
        <w:t>рафик</w:t>
      </w:r>
      <w:r>
        <w:rPr>
          <w:color w:val="262626"/>
          <w:sz w:val="24"/>
          <w:szCs w:val="24"/>
        </w:rPr>
        <w:t xml:space="preserve"> </w:t>
      </w:r>
      <w:r w:rsidRPr="002C213E">
        <w:rPr>
          <w:color w:val="262626"/>
          <w:sz w:val="24"/>
          <w:szCs w:val="24"/>
        </w:rPr>
        <w:t xml:space="preserve"> показа и разбора олимпиадных работ (приложение </w:t>
      </w:r>
      <w:r>
        <w:rPr>
          <w:color w:val="262626"/>
          <w:sz w:val="24"/>
          <w:szCs w:val="24"/>
        </w:rPr>
        <w:t>5</w:t>
      </w:r>
      <w:r w:rsidRPr="002C213E">
        <w:rPr>
          <w:color w:val="262626"/>
          <w:sz w:val="24"/>
          <w:szCs w:val="24"/>
        </w:rPr>
        <w:t>).</w:t>
      </w:r>
    </w:p>
    <w:p w:rsidR="002C213E" w:rsidRPr="002C213E" w:rsidRDefault="00DB5481" w:rsidP="002C213E">
      <w:pPr>
        <w:pStyle w:val="a7"/>
        <w:spacing w:after="0"/>
        <w:ind w:left="-426" w:firstLine="568"/>
        <w:jc w:val="both"/>
        <w:rPr>
          <w:color w:val="262626"/>
          <w:sz w:val="24"/>
          <w:szCs w:val="24"/>
        </w:rPr>
      </w:pPr>
      <w:r w:rsidRPr="002C213E">
        <w:rPr>
          <w:color w:val="262626"/>
          <w:sz w:val="24"/>
          <w:szCs w:val="24"/>
        </w:rPr>
        <w:t xml:space="preserve">2.5. </w:t>
      </w:r>
      <w:r w:rsidR="002C213E">
        <w:rPr>
          <w:color w:val="262626"/>
          <w:sz w:val="24"/>
          <w:szCs w:val="24"/>
        </w:rPr>
        <w:t>С</w:t>
      </w:r>
      <w:r w:rsidR="00CC316B" w:rsidRPr="002C213E">
        <w:rPr>
          <w:color w:val="262626"/>
          <w:sz w:val="24"/>
          <w:szCs w:val="24"/>
        </w:rPr>
        <w:t xml:space="preserve">писок граждан, аккредитованных в качестве общественных наблюдателей за порядком проведения школьного этапа олимпиады </w:t>
      </w:r>
      <w:r w:rsidRPr="002C213E">
        <w:rPr>
          <w:color w:val="262626"/>
          <w:sz w:val="24"/>
          <w:szCs w:val="24"/>
        </w:rPr>
        <w:t>(</w:t>
      </w:r>
      <w:r w:rsidR="00652332" w:rsidRPr="002C213E">
        <w:rPr>
          <w:color w:val="262626"/>
          <w:sz w:val="24"/>
          <w:szCs w:val="24"/>
        </w:rPr>
        <w:t>П</w:t>
      </w:r>
      <w:r w:rsidRPr="002C213E">
        <w:rPr>
          <w:color w:val="262626"/>
          <w:sz w:val="24"/>
          <w:szCs w:val="24"/>
        </w:rPr>
        <w:t xml:space="preserve">риложение </w:t>
      </w:r>
      <w:r w:rsidR="002C213E">
        <w:rPr>
          <w:color w:val="262626"/>
          <w:sz w:val="24"/>
          <w:szCs w:val="24"/>
        </w:rPr>
        <w:t>6</w:t>
      </w:r>
      <w:r w:rsidRPr="002C213E">
        <w:rPr>
          <w:color w:val="262626"/>
          <w:sz w:val="24"/>
          <w:szCs w:val="24"/>
        </w:rPr>
        <w:t xml:space="preserve">). </w:t>
      </w:r>
    </w:p>
    <w:p w:rsidR="00AF2082" w:rsidRDefault="00B873F3" w:rsidP="00AF2082">
      <w:pPr>
        <w:spacing w:after="0" w:line="240" w:lineRule="auto"/>
        <w:ind w:left="-426" w:firstLine="426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>2.6</w:t>
      </w:r>
      <w:r w:rsidR="00AF2082" w:rsidRPr="002C213E">
        <w:rPr>
          <w:rFonts w:ascii="Times New Roman" w:hAnsi="Times New Roman"/>
          <w:color w:val="262626"/>
          <w:sz w:val="24"/>
          <w:szCs w:val="24"/>
        </w:rPr>
        <w:t xml:space="preserve">. </w:t>
      </w:r>
      <w:r w:rsidR="002C213E">
        <w:rPr>
          <w:rFonts w:ascii="Times New Roman" w:hAnsi="Times New Roman"/>
          <w:color w:val="262626"/>
          <w:sz w:val="24"/>
          <w:szCs w:val="24"/>
        </w:rPr>
        <w:t>С</w:t>
      </w:r>
      <w:r w:rsidR="00AF2082" w:rsidRPr="002C213E">
        <w:rPr>
          <w:rFonts w:ascii="Times New Roman" w:hAnsi="Times New Roman"/>
          <w:color w:val="262626"/>
          <w:sz w:val="24"/>
          <w:szCs w:val="24"/>
        </w:rPr>
        <w:t>остав апелляционной комиссии по каждому предмету школьного этапа олимпиады (Приложение</w:t>
      </w:r>
      <w:r w:rsidRPr="002C213E">
        <w:rPr>
          <w:rFonts w:ascii="Times New Roman" w:hAnsi="Times New Roman"/>
          <w:color w:val="262626"/>
          <w:sz w:val="24"/>
          <w:szCs w:val="24"/>
        </w:rPr>
        <w:t xml:space="preserve"> </w:t>
      </w:r>
      <w:r w:rsidR="002C213E">
        <w:rPr>
          <w:rFonts w:ascii="Times New Roman" w:hAnsi="Times New Roman"/>
          <w:color w:val="262626"/>
          <w:sz w:val="24"/>
          <w:szCs w:val="24"/>
        </w:rPr>
        <w:t>7</w:t>
      </w:r>
      <w:r w:rsidR="00AF2082" w:rsidRPr="002C213E">
        <w:rPr>
          <w:rFonts w:ascii="Times New Roman" w:hAnsi="Times New Roman"/>
          <w:color w:val="262626"/>
          <w:sz w:val="24"/>
          <w:szCs w:val="24"/>
        </w:rPr>
        <w:t>).</w:t>
      </w:r>
    </w:p>
    <w:p w:rsidR="002C213E" w:rsidRPr="002C213E" w:rsidRDefault="002C213E" w:rsidP="00AF2082">
      <w:pPr>
        <w:spacing w:after="0" w:line="240" w:lineRule="auto"/>
        <w:ind w:left="-426" w:firstLine="426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2.7. График апелляций</w:t>
      </w:r>
      <w:r w:rsidR="00FA7732">
        <w:rPr>
          <w:rFonts w:ascii="Times New Roman" w:hAnsi="Times New Roman"/>
          <w:color w:val="262626"/>
          <w:sz w:val="24"/>
          <w:szCs w:val="24"/>
        </w:rPr>
        <w:t xml:space="preserve"> (Приложение 8).</w:t>
      </w:r>
    </w:p>
    <w:p w:rsidR="00AF2082" w:rsidRPr="002C213E" w:rsidRDefault="00B873F3" w:rsidP="00AF2082">
      <w:pPr>
        <w:spacing w:after="0" w:line="240" w:lineRule="auto"/>
        <w:ind w:left="-426" w:firstLine="426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>3</w:t>
      </w:r>
      <w:r w:rsidR="00AF2082" w:rsidRPr="002C213E">
        <w:rPr>
          <w:rFonts w:ascii="Times New Roman" w:hAnsi="Times New Roman"/>
          <w:color w:val="262626"/>
          <w:sz w:val="24"/>
          <w:szCs w:val="24"/>
        </w:rPr>
        <w:t>. Назначить ответственными</w:t>
      </w:r>
    </w:p>
    <w:p w:rsidR="00AF2082" w:rsidRDefault="00AF2082" w:rsidP="00B873F3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 xml:space="preserve">за организацию и проведение школьного этапа олимпиады и региональных олимпиад школьников по национальным языкам и культуре родного края заместителя директора Т.Н. </w:t>
      </w:r>
      <w:proofErr w:type="spellStart"/>
      <w:r w:rsidRPr="002C213E">
        <w:rPr>
          <w:rFonts w:ascii="Times New Roman" w:hAnsi="Times New Roman"/>
          <w:color w:val="262626"/>
          <w:sz w:val="24"/>
          <w:szCs w:val="24"/>
        </w:rPr>
        <w:t>Свеклову</w:t>
      </w:r>
      <w:proofErr w:type="spellEnd"/>
      <w:r w:rsidR="00FA7732">
        <w:rPr>
          <w:rFonts w:ascii="Times New Roman" w:hAnsi="Times New Roman"/>
          <w:color w:val="262626"/>
          <w:sz w:val="24"/>
          <w:szCs w:val="24"/>
        </w:rPr>
        <w:t>;</w:t>
      </w:r>
    </w:p>
    <w:p w:rsidR="00FA7732" w:rsidRPr="002C213E" w:rsidRDefault="00FA7732" w:rsidP="00B873F3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за получение комплектов заданий школьного этапа олимпиады от АУ «Центр мониторинга и развития образования», хранение и конфиденциальность до передачи ответственным за проведение школьного этапа олимпиады по образовательным предметам заместителя директора Т.Н. </w:t>
      </w:r>
      <w:proofErr w:type="spellStart"/>
      <w:r>
        <w:rPr>
          <w:rFonts w:ascii="Times New Roman" w:hAnsi="Times New Roman"/>
          <w:color w:val="262626"/>
          <w:sz w:val="24"/>
          <w:szCs w:val="24"/>
        </w:rPr>
        <w:t>Свеклову</w:t>
      </w:r>
      <w:proofErr w:type="spellEnd"/>
      <w:r>
        <w:rPr>
          <w:rFonts w:ascii="Times New Roman" w:hAnsi="Times New Roman"/>
          <w:color w:val="262626"/>
          <w:sz w:val="24"/>
          <w:szCs w:val="24"/>
        </w:rPr>
        <w:t>;</w:t>
      </w:r>
    </w:p>
    <w:p w:rsidR="00AF2082" w:rsidRPr="002C213E" w:rsidRDefault="00AF2082" w:rsidP="00B873F3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>за организацию и проведение школьного этапа олимпиады по математике, физике, химии, биологии, информатике и астрономии с использованием информационно-коммуникативных технологий на платформе «</w:t>
      </w:r>
      <w:proofErr w:type="spellStart"/>
      <w:r w:rsidRPr="002C213E">
        <w:rPr>
          <w:rFonts w:ascii="Times New Roman" w:hAnsi="Times New Roman"/>
          <w:color w:val="262626"/>
          <w:sz w:val="24"/>
          <w:szCs w:val="24"/>
        </w:rPr>
        <w:t>Сириус.Курсы</w:t>
      </w:r>
      <w:proofErr w:type="spellEnd"/>
      <w:r w:rsidRPr="002C213E">
        <w:rPr>
          <w:rFonts w:ascii="Times New Roman" w:hAnsi="Times New Roman"/>
          <w:color w:val="262626"/>
          <w:sz w:val="24"/>
          <w:szCs w:val="24"/>
        </w:rPr>
        <w:t xml:space="preserve">» Образовательного Фонта «Талант и успех» заместителя директора   А.К. Морева. </w:t>
      </w:r>
    </w:p>
    <w:p w:rsidR="00B873F3" w:rsidRPr="002C213E" w:rsidRDefault="00B873F3" w:rsidP="00587D75">
      <w:pPr>
        <w:pStyle w:val="a7"/>
        <w:spacing w:after="0"/>
        <w:jc w:val="both"/>
        <w:rPr>
          <w:color w:val="262626"/>
          <w:sz w:val="24"/>
          <w:szCs w:val="24"/>
        </w:rPr>
      </w:pPr>
      <w:r w:rsidRPr="002C213E">
        <w:rPr>
          <w:color w:val="262626"/>
          <w:sz w:val="24"/>
          <w:szCs w:val="24"/>
        </w:rPr>
        <w:t xml:space="preserve">3.1. Заместителям директора </w:t>
      </w:r>
      <w:proofErr w:type="spellStart"/>
      <w:r w:rsidRPr="002C213E">
        <w:rPr>
          <w:color w:val="262626"/>
          <w:sz w:val="24"/>
          <w:szCs w:val="24"/>
        </w:rPr>
        <w:t>Све</w:t>
      </w:r>
      <w:r w:rsidR="00652332" w:rsidRPr="002C213E">
        <w:rPr>
          <w:color w:val="262626"/>
          <w:sz w:val="24"/>
          <w:szCs w:val="24"/>
        </w:rPr>
        <w:t>к</w:t>
      </w:r>
      <w:r w:rsidRPr="002C213E">
        <w:rPr>
          <w:color w:val="262626"/>
          <w:sz w:val="24"/>
          <w:szCs w:val="24"/>
        </w:rPr>
        <w:t>ловой</w:t>
      </w:r>
      <w:proofErr w:type="spellEnd"/>
      <w:r w:rsidRPr="002C213E">
        <w:rPr>
          <w:color w:val="262626"/>
          <w:sz w:val="24"/>
          <w:szCs w:val="24"/>
        </w:rPr>
        <w:t xml:space="preserve"> Т.Н., </w:t>
      </w:r>
      <w:proofErr w:type="spellStart"/>
      <w:r w:rsidRPr="002C213E">
        <w:rPr>
          <w:color w:val="262626"/>
          <w:sz w:val="24"/>
          <w:szCs w:val="24"/>
        </w:rPr>
        <w:t>Мореву</w:t>
      </w:r>
      <w:proofErr w:type="spellEnd"/>
      <w:r w:rsidRPr="002C213E">
        <w:rPr>
          <w:color w:val="262626"/>
          <w:sz w:val="24"/>
          <w:szCs w:val="24"/>
        </w:rPr>
        <w:t xml:space="preserve"> А.К. обеспечить организацию и проведение школьного этапа олимпиады в условиях информационной безопасности и объективности процедур проведения и оценки работ участников с привлечением общественных наблюдателей в соответствии с Порядком проведения олимпиады и с утверждёнными требованиями к проведению школьного этапа олимпиады по каждому общеобразовательному предмету (по предметам «Математика», «Биология», «Химия», «Физика», «Астрономия», «Информатика» с использованием информационно-коммуникационных технологий на платформе «</w:t>
      </w:r>
      <w:proofErr w:type="spellStart"/>
      <w:r w:rsidRPr="002C213E">
        <w:rPr>
          <w:color w:val="262626"/>
          <w:sz w:val="24"/>
          <w:szCs w:val="24"/>
        </w:rPr>
        <w:t>Сириус.Курсы</w:t>
      </w:r>
      <w:proofErr w:type="spellEnd"/>
      <w:r w:rsidRPr="002C213E">
        <w:rPr>
          <w:color w:val="262626"/>
          <w:sz w:val="24"/>
          <w:szCs w:val="24"/>
        </w:rPr>
        <w:t>» Образовательного фонда «Талант и успех» в соответствии с требованиями и в сроки, установленные Образовательным фондом «Талант и успех»)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587D75" w:rsidRPr="002C213E" w:rsidRDefault="00587D75" w:rsidP="00587D75">
      <w:pPr>
        <w:pStyle w:val="a3"/>
        <w:spacing w:after="0" w:line="240" w:lineRule="auto"/>
        <w:ind w:left="0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>4. Заместителю директора А.К. Мореву обеспечить своевременную регистрацию участников олимпиады  на платформе «</w:t>
      </w:r>
      <w:proofErr w:type="spellStart"/>
      <w:r w:rsidRPr="002C213E">
        <w:rPr>
          <w:rFonts w:ascii="Times New Roman" w:hAnsi="Times New Roman"/>
          <w:color w:val="262626"/>
          <w:sz w:val="24"/>
          <w:szCs w:val="24"/>
        </w:rPr>
        <w:t>Сириус.Курсы</w:t>
      </w:r>
      <w:proofErr w:type="spellEnd"/>
      <w:r w:rsidRPr="002C213E">
        <w:rPr>
          <w:rFonts w:ascii="Times New Roman" w:hAnsi="Times New Roman"/>
          <w:color w:val="262626"/>
          <w:sz w:val="24"/>
          <w:szCs w:val="24"/>
        </w:rPr>
        <w:t>» Образовательного Фонта «Талант и успех» и выдачу кодов.</w:t>
      </w:r>
    </w:p>
    <w:p w:rsidR="00F401AD" w:rsidRPr="002C213E" w:rsidRDefault="00587D75" w:rsidP="00AF2082">
      <w:pPr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>5</w:t>
      </w:r>
      <w:r w:rsidR="00F401AD" w:rsidRPr="002C213E">
        <w:rPr>
          <w:rFonts w:ascii="Times New Roman" w:hAnsi="Times New Roman"/>
          <w:color w:val="262626"/>
          <w:sz w:val="24"/>
          <w:szCs w:val="24"/>
        </w:rPr>
        <w:t xml:space="preserve">. Заместителю директора Т.Н. </w:t>
      </w:r>
      <w:proofErr w:type="spellStart"/>
      <w:r w:rsidR="00F401AD" w:rsidRPr="002C213E">
        <w:rPr>
          <w:rFonts w:ascii="Times New Roman" w:hAnsi="Times New Roman"/>
          <w:color w:val="262626"/>
          <w:sz w:val="24"/>
          <w:szCs w:val="24"/>
        </w:rPr>
        <w:t>Свекловой</w:t>
      </w:r>
      <w:proofErr w:type="spellEnd"/>
      <w:r w:rsidR="00F401AD" w:rsidRPr="002C213E">
        <w:rPr>
          <w:rFonts w:ascii="Times New Roman" w:hAnsi="Times New Roman"/>
          <w:color w:val="262626"/>
          <w:sz w:val="24"/>
          <w:szCs w:val="24"/>
        </w:rPr>
        <w:t xml:space="preserve">: </w:t>
      </w:r>
    </w:p>
    <w:p w:rsidR="00587D75" w:rsidRPr="002C213E" w:rsidRDefault="00587D75" w:rsidP="00587D75">
      <w:pPr>
        <w:pStyle w:val="a7"/>
        <w:spacing w:after="0"/>
        <w:jc w:val="both"/>
        <w:rPr>
          <w:color w:val="262626"/>
          <w:sz w:val="24"/>
          <w:szCs w:val="24"/>
        </w:rPr>
      </w:pPr>
      <w:r w:rsidRPr="002C213E">
        <w:rPr>
          <w:color w:val="262626"/>
          <w:sz w:val="24"/>
          <w:szCs w:val="24"/>
          <w:shd w:val="clear" w:color="auto" w:fill="FFFFFF"/>
        </w:rPr>
        <w:t>5.1. Информировать обучающихся и их родителей (законны</w:t>
      </w:r>
      <w:r w:rsidRPr="002C213E">
        <w:rPr>
          <w:color w:val="262626"/>
          <w:sz w:val="24"/>
          <w:szCs w:val="24"/>
        </w:rPr>
        <w:t>х представителей) о сроках и месте проведения школьного этапа всероссийской олимпиады школьников по каждому общеобразовательному предмету, а также о Порядке проведения всероссийской олимпиады школьников и утверждённых Требованиях к организации и проведению школьного этапа олимпиады по каждому общеобразовательному предмету.</w:t>
      </w:r>
    </w:p>
    <w:p w:rsidR="00587D75" w:rsidRPr="002C213E" w:rsidRDefault="00587D75" w:rsidP="00587D75">
      <w:pPr>
        <w:pStyle w:val="a7"/>
        <w:spacing w:after="0"/>
        <w:jc w:val="both"/>
        <w:rPr>
          <w:color w:val="262626"/>
          <w:sz w:val="24"/>
          <w:szCs w:val="24"/>
          <w:shd w:val="clear" w:color="auto" w:fill="FFFFFF"/>
        </w:rPr>
      </w:pPr>
      <w:r w:rsidRPr="002C213E">
        <w:rPr>
          <w:color w:val="262626"/>
          <w:sz w:val="24"/>
          <w:szCs w:val="24"/>
          <w:shd w:val="clear" w:color="auto" w:fill="FFFFFF"/>
        </w:rPr>
        <w:t>5.2. Обеспечить проведение надлежащего инструктажа с участниками школьного этапа олимпиады за два дня до начала школьного этапа олимпиады по каждому общеобразовательному предмету, информировать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587D75" w:rsidRPr="002C213E" w:rsidRDefault="00587D75" w:rsidP="00587D75">
      <w:pPr>
        <w:pStyle w:val="a7"/>
        <w:tabs>
          <w:tab w:val="left" w:pos="6348"/>
        </w:tabs>
        <w:spacing w:after="0"/>
        <w:jc w:val="both"/>
        <w:rPr>
          <w:color w:val="262626"/>
          <w:sz w:val="24"/>
          <w:szCs w:val="24"/>
          <w:shd w:val="clear" w:color="auto" w:fill="FFFFFF"/>
        </w:rPr>
      </w:pPr>
      <w:r w:rsidRPr="002C213E">
        <w:rPr>
          <w:color w:val="262626"/>
          <w:sz w:val="24"/>
          <w:szCs w:val="24"/>
        </w:rPr>
        <w:t>5.3. Обеспечить в день олимпиады тиражирование олимпиадных заданий школьного этапа олимпиады, хранение работ участников школьного этапа, а также протоколов жюри школьного этапа олимпиады по каждому общеобразовательному предмету в течение                       1 года с даты проведения школьного этапа олимпиады.</w:t>
      </w:r>
    </w:p>
    <w:p w:rsidR="00587D75" w:rsidRPr="002C213E" w:rsidRDefault="00220BF1" w:rsidP="00587D75">
      <w:pPr>
        <w:pStyle w:val="a7"/>
        <w:spacing w:after="0"/>
        <w:jc w:val="both"/>
        <w:rPr>
          <w:color w:val="262626"/>
          <w:sz w:val="24"/>
          <w:szCs w:val="24"/>
          <w:shd w:val="clear" w:color="auto" w:fill="FFFFFF"/>
        </w:rPr>
      </w:pPr>
      <w:r w:rsidRPr="002C213E">
        <w:rPr>
          <w:color w:val="262626"/>
          <w:sz w:val="24"/>
          <w:szCs w:val="24"/>
          <w:shd w:val="clear" w:color="auto" w:fill="FFFFFF"/>
        </w:rPr>
        <w:lastRenderedPageBreak/>
        <w:t xml:space="preserve">5.4. </w:t>
      </w:r>
      <w:r w:rsidR="00587D75" w:rsidRPr="002C213E">
        <w:rPr>
          <w:color w:val="262626"/>
          <w:sz w:val="24"/>
          <w:szCs w:val="24"/>
          <w:shd w:val="clear" w:color="auto" w:fill="FFFFFF"/>
        </w:rPr>
        <w:t>Опубликовать итоговые протоколы школьного этапа олимпиады по каждому общеобразовательному предмету на сайте образовательной организации в информационно-телекоммуникационной сети «Интернет» в срок до 21 календарного дня со дня последней даты проведения соревновательных туров.</w:t>
      </w:r>
    </w:p>
    <w:p w:rsidR="00587D75" w:rsidRPr="002C213E" w:rsidRDefault="00220BF1" w:rsidP="00587D75">
      <w:pPr>
        <w:pStyle w:val="a7"/>
        <w:spacing w:after="0"/>
        <w:jc w:val="both"/>
        <w:rPr>
          <w:color w:val="262626"/>
          <w:sz w:val="24"/>
          <w:szCs w:val="24"/>
          <w:shd w:val="clear" w:color="auto" w:fill="FFFFFF"/>
        </w:rPr>
      </w:pPr>
      <w:r w:rsidRPr="002C213E">
        <w:rPr>
          <w:color w:val="262626"/>
          <w:sz w:val="24"/>
          <w:szCs w:val="24"/>
          <w:shd w:val="clear" w:color="auto" w:fill="FFFFFF"/>
        </w:rPr>
        <w:t xml:space="preserve">5.5. </w:t>
      </w:r>
      <w:r w:rsidR="00587D75" w:rsidRPr="002C213E">
        <w:rPr>
          <w:color w:val="262626"/>
          <w:sz w:val="24"/>
          <w:szCs w:val="24"/>
          <w:shd w:val="clear" w:color="auto" w:fill="FFFFFF"/>
        </w:rPr>
        <w:t>Обеспечить проведение апелляции участников олимпиады.</w:t>
      </w:r>
    </w:p>
    <w:p w:rsidR="00587D75" w:rsidRPr="002C213E" w:rsidRDefault="00CC316B" w:rsidP="00587D75">
      <w:pPr>
        <w:pStyle w:val="a7"/>
        <w:spacing w:after="0"/>
        <w:jc w:val="both"/>
        <w:rPr>
          <w:color w:val="262626"/>
          <w:sz w:val="24"/>
          <w:szCs w:val="24"/>
          <w:shd w:val="clear" w:color="auto" w:fill="FFFFFF"/>
        </w:rPr>
      </w:pPr>
      <w:r w:rsidRPr="002C213E">
        <w:rPr>
          <w:color w:val="262626"/>
          <w:sz w:val="24"/>
          <w:szCs w:val="24"/>
          <w:shd w:val="clear" w:color="auto" w:fill="FFFFFF"/>
        </w:rPr>
        <w:t xml:space="preserve">5.6. </w:t>
      </w:r>
      <w:r w:rsidR="00587D75" w:rsidRPr="002C213E">
        <w:rPr>
          <w:color w:val="262626"/>
          <w:sz w:val="24"/>
          <w:szCs w:val="24"/>
          <w:shd w:val="clear" w:color="auto" w:fill="FFFFFF"/>
        </w:rPr>
        <w:t>Внести необходимые изменения в расписание учебных занятий в дни проведения школьного этапа олимпиады.</w:t>
      </w:r>
    </w:p>
    <w:p w:rsidR="00587D75" w:rsidRPr="002C213E" w:rsidRDefault="00220BF1" w:rsidP="00587D75">
      <w:pPr>
        <w:pStyle w:val="a7"/>
        <w:spacing w:after="0"/>
        <w:jc w:val="both"/>
        <w:rPr>
          <w:color w:val="262626"/>
          <w:sz w:val="24"/>
          <w:szCs w:val="24"/>
          <w:shd w:val="clear" w:color="auto" w:fill="FFFFFF"/>
        </w:rPr>
      </w:pPr>
      <w:r w:rsidRPr="002C213E">
        <w:rPr>
          <w:color w:val="262626"/>
          <w:sz w:val="24"/>
          <w:szCs w:val="24"/>
          <w:shd w:val="clear" w:color="auto" w:fill="FFFFFF"/>
        </w:rPr>
        <w:t>5.</w:t>
      </w:r>
      <w:r w:rsidR="00CC316B" w:rsidRPr="002C213E">
        <w:rPr>
          <w:color w:val="262626"/>
          <w:sz w:val="24"/>
          <w:szCs w:val="24"/>
          <w:shd w:val="clear" w:color="auto" w:fill="FFFFFF"/>
        </w:rPr>
        <w:t>7</w:t>
      </w:r>
      <w:r w:rsidRPr="002C213E">
        <w:rPr>
          <w:color w:val="262626"/>
          <w:sz w:val="24"/>
          <w:szCs w:val="24"/>
          <w:shd w:val="clear" w:color="auto" w:fill="FFFFFF"/>
        </w:rPr>
        <w:t xml:space="preserve">. </w:t>
      </w:r>
      <w:r w:rsidR="00587D75" w:rsidRPr="002C213E">
        <w:rPr>
          <w:color w:val="262626"/>
          <w:sz w:val="24"/>
          <w:szCs w:val="24"/>
          <w:shd w:val="clear" w:color="auto" w:fill="FFFFFF"/>
        </w:rPr>
        <w:t>Обеспечить возможность реализации права каждого желающего обучающегося на участие в олимпиаде, в том числе предусмотреть возможность удаленного участия обучающихся в школьном этапе олимпиады в зависимости от эпидемиологической ситуации.</w:t>
      </w:r>
    </w:p>
    <w:p w:rsidR="00587D75" w:rsidRPr="002C213E" w:rsidRDefault="00220BF1" w:rsidP="00587D75">
      <w:pPr>
        <w:pStyle w:val="a7"/>
        <w:spacing w:after="0"/>
        <w:jc w:val="both"/>
        <w:rPr>
          <w:color w:val="262626"/>
          <w:sz w:val="24"/>
          <w:szCs w:val="24"/>
          <w:shd w:val="clear" w:color="auto" w:fill="FFFFFF"/>
        </w:rPr>
      </w:pPr>
      <w:r w:rsidRPr="002C213E">
        <w:rPr>
          <w:color w:val="262626"/>
          <w:sz w:val="24"/>
          <w:szCs w:val="24"/>
          <w:shd w:val="clear" w:color="auto" w:fill="FFFFFF"/>
        </w:rPr>
        <w:t>5.</w:t>
      </w:r>
      <w:r w:rsidR="00CC316B" w:rsidRPr="002C213E">
        <w:rPr>
          <w:color w:val="262626"/>
          <w:sz w:val="24"/>
          <w:szCs w:val="24"/>
          <w:shd w:val="clear" w:color="auto" w:fill="FFFFFF"/>
        </w:rPr>
        <w:t>8</w:t>
      </w:r>
      <w:r w:rsidRPr="002C213E">
        <w:rPr>
          <w:color w:val="262626"/>
          <w:sz w:val="24"/>
          <w:szCs w:val="24"/>
          <w:shd w:val="clear" w:color="auto" w:fill="FFFFFF"/>
        </w:rPr>
        <w:t xml:space="preserve">. </w:t>
      </w:r>
      <w:r w:rsidR="00587D75" w:rsidRPr="002C213E">
        <w:rPr>
          <w:color w:val="262626"/>
          <w:sz w:val="24"/>
          <w:szCs w:val="24"/>
          <w:shd w:val="clear" w:color="auto" w:fill="FFFFFF"/>
        </w:rPr>
        <w:t>Рассмотреть итоги школьного этапа всероссийской олимпиады школьников в 202</w:t>
      </w:r>
      <w:r w:rsidR="00652332" w:rsidRPr="002C213E">
        <w:rPr>
          <w:color w:val="262626"/>
          <w:sz w:val="24"/>
          <w:szCs w:val="24"/>
          <w:shd w:val="clear" w:color="auto" w:fill="FFFFFF"/>
        </w:rPr>
        <w:t>3</w:t>
      </w:r>
      <w:r w:rsidR="00587D75" w:rsidRPr="002C213E">
        <w:rPr>
          <w:color w:val="262626"/>
          <w:sz w:val="24"/>
          <w:szCs w:val="24"/>
          <w:shd w:val="clear" w:color="auto" w:fill="FFFFFF"/>
        </w:rPr>
        <w:t xml:space="preserve"> - 202</w:t>
      </w:r>
      <w:r w:rsidR="00652332" w:rsidRPr="002C213E">
        <w:rPr>
          <w:color w:val="262626"/>
          <w:sz w:val="24"/>
          <w:szCs w:val="24"/>
          <w:shd w:val="clear" w:color="auto" w:fill="FFFFFF"/>
        </w:rPr>
        <w:t>4</w:t>
      </w:r>
      <w:r w:rsidR="00587D75" w:rsidRPr="002C213E">
        <w:rPr>
          <w:color w:val="262626"/>
          <w:sz w:val="24"/>
          <w:szCs w:val="24"/>
          <w:shd w:val="clear" w:color="auto" w:fill="FFFFFF"/>
        </w:rPr>
        <w:t xml:space="preserve"> учебном году на заседаниях ШМО учителей-предметников и педагогическом совете общеобразовательной организации.</w:t>
      </w:r>
    </w:p>
    <w:p w:rsidR="00587D75" w:rsidRPr="002C213E" w:rsidRDefault="00220BF1" w:rsidP="00587D75">
      <w:pPr>
        <w:pStyle w:val="a7"/>
        <w:spacing w:after="0"/>
        <w:jc w:val="both"/>
        <w:rPr>
          <w:color w:val="262626"/>
          <w:sz w:val="24"/>
          <w:szCs w:val="24"/>
          <w:shd w:val="clear" w:color="auto" w:fill="FFFFFF"/>
        </w:rPr>
      </w:pPr>
      <w:r w:rsidRPr="002C213E">
        <w:rPr>
          <w:color w:val="262626"/>
          <w:sz w:val="24"/>
          <w:szCs w:val="24"/>
          <w:shd w:val="clear" w:color="auto" w:fill="FFFFFF"/>
        </w:rPr>
        <w:t>5.</w:t>
      </w:r>
      <w:r w:rsidR="00CC316B" w:rsidRPr="002C213E">
        <w:rPr>
          <w:color w:val="262626"/>
          <w:sz w:val="24"/>
          <w:szCs w:val="24"/>
          <w:shd w:val="clear" w:color="auto" w:fill="FFFFFF"/>
        </w:rPr>
        <w:t>9</w:t>
      </w:r>
      <w:r w:rsidRPr="002C213E">
        <w:rPr>
          <w:color w:val="262626"/>
          <w:sz w:val="24"/>
          <w:szCs w:val="24"/>
          <w:shd w:val="clear" w:color="auto" w:fill="FFFFFF"/>
        </w:rPr>
        <w:t xml:space="preserve">. </w:t>
      </w:r>
      <w:r w:rsidR="00587D75" w:rsidRPr="002C213E">
        <w:rPr>
          <w:color w:val="262626"/>
          <w:sz w:val="24"/>
          <w:szCs w:val="24"/>
          <w:shd w:val="clear" w:color="auto" w:fill="FFFFFF"/>
        </w:rPr>
        <w:t>Создать информационную вкладку на официальной странице образовательной организации в сети Интернет в срок до 15 сентября 202</w:t>
      </w:r>
      <w:r w:rsidR="00154CE5">
        <w:rPr>
          <w:color w:val="262626"/>
          <w:sz w:val="24"/>
          <w:szCs w:val="24"/>
          <w:shd w:val="clear" w:color="auto" w:fill="FFFFFF"/>
        </w:rPr>
        <w:t>4</w:t>
      </w:r>
      <w:r w:rsidR="00587D75" w:rsidRPr="002C213E">
        <w:rPr>
          <w:color w:val="262626"/>
          <w:sz w:val="24"/>
          <w:szCs w:val="24"/>
          <w:shd w:val="clear" w:color="auto" w:fill="FFFFFF"/>
        </w:rPr>
        <w:t xml:space="preserve"> года.</w:t>
      </w:r>
    </w:p>
    <w:p w:rsidR="00587D75" w:rsidRPr="002C213E" w:rsidRDefault="00220BF1" w:rsidP="00587D75">
      <w:pPr>
        <w:pStyle w:val="a7"/>
        <w:spacing w:after="0"/>
        <w:jc w:val="both"/>
        <w:rPr>
          <w:color w:val="262626"/>
          <w:sz w:val="24"/>
          <w:szCs w:val="24"/>
          <w:shd w:val="clear" w:color="auto" w:fill="FFFFFF"/>
        </w:rPr>
      </w:pPr>
      <w:r w:rsidRPr="002C213E">
        <w:rPr>
          <w:color w:val="262626"/>
          <w:sz w:val="24"/>
          <w:szCs w:val="24"/>
          <w:shd w:val="clear" w:color="auto" w:fill="FFFFFF"/>
        </w:rPr>
        <w:t>5.</w:t>
      </w:r>
      <w:r w:rsidR="00CC316B" w:rsidRPr="002C213E">
        <w:rPr>
          <w:color w:val="262626"/>
          <w:sz w:val="24"/>
          <w:szCs w:val="24"/>
          <w:shd w:val="clear" w:color="auto" w:fill="FFFFFF"/>
        </w:rPr>
        <w:t>10</w:t>
      </w:r>
      <w:r w:rsidRPr="002C213E">
        <w:rPr>
          <w:color w:val="262626"/>
          <w:sz w:val="24"/>
          <w:szCs w:val="24"/>
          <w:shd w:val="clear" w:color="auto" w:fill="FFFFFF"/>
        </w:rPr>
        <w:t xml:space="preserve">. </w:t>
      </w:r>
      <w:r w:rsidR="00587D75" w:rsidRPr="002C213E">
        <w:rPr>
          <w:color w:val="262626"/>
          <w:sz w:val="24"/>
          <w:szCs w:val="24"/>
          <w:shd w:val="clear" w:color="auto" w:fill="FFFFFF"/>
        </w:rPr>
        <w:t>Обеспечить своевременное подведение итогов школьного этапа олимпиады по каждому предмету и предоставление в АУ «Центр мониторинга и развития образования» итоговых форм отчетности проведения школьного этапа олимпиады.</w:t>
      </w:r>
    </w:p>
    <w:p w:rsidR="00CC316B" w:rsidRPr="002C213E" w:rsidRDefault="00CC316B" w:rsidP="00587D75">
      <w:pPr>
        <w:pStyle w:val="a7"/>
        <w:spacing w:after="0"/>
        <w:jc w:val="both"/>
        <w:rPr>
          <w:color w:val="262626"/>
          <w:sz w:val="24"/>
          <w:szCs w:val="24"/>
          <w:shd w:val="clear" w:color="auto" w:fill="FFFFFF"/>
        </w:rPr>
      </w:pPr>
    </w:p>
    <w:p w:rsidR="00F401AD" w:rsidRPr="002C213E" w:rsidRDefault="00C84EFC" w:rsidP="00C84EFC">
      <w:pPr>
        <w:pStyle w:val="a3"/>
        <w:spacing w:after="0" w:line="240" w:lineRule="auto"/>
        <w:ind w:left="0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 xml:space="preserve">   </w:t>
      </w:r>
      <w:r w:rsidR="00220BF1" w:rsidRPr="002C213E">
        <w:rPr>
          <w:rFonts w:ascii="Times New Roman" w:hAnsi="Times New Roman"/>
          <w:color w:val="262626"/>
          <w:sz w:val="24"/>
          <w:szCs w:val="24"/>
        </w:rPr>
        <w:t>6</w:t>
      </w:r>
      <w:r w:rsidRPr="002C213E">
        <w:rPr>
          <w:rFonts w:ascii="Times New Roman" w:hAnsi="Times New Roman"/>
          <w:color w:val="262626"/>
          <w:sz w:val="24"/>
          <w:szCs w:val="24"/>
        </w:rPr>
        <w:t xml:space="preserve">. </w:t>
      </w:r>
      <w:r w:rsidR="00F401AD" w:rsidRPr="002C213E">
        <w:rPr>
          <w:rFonts w:ascii="Times New Roman" w:hAnsi="Times New Roman"/>
          <w:color w:val="262626"/>
          <w:sz w:val="24"/>
          <w:szCs w:val="24"/>
        </w:rPr>
        <w:t>Контроль за исполнением данного приказа оставляю за собой.</w:t>
      </w:r>
    </w:p>
    <w:p w:rsidR="00F401AD" w:rsidRPr="002C213E" w:rsidRDefault="00F401AD" w:rsidP="00F401AD">
      <w:pPr>
        <w:pStyle w:val="a3"/>
        <w:spacing w:after="0" w:line="240" w:lineRule="auto"/>
        <w:ind w:left="142"/>
        <w:rPr>
          <w:rFonts w:ascii="Times New Roman" w:hAnsi="Times New Roman"/>
          <w:color w:val="262626"/>
          <w:sz w:val="24"/>
          <w:szCs w:val="24"/>
        </w:rPr>
      </w:pPr>
    </w:p>
    <w:p w:rsidR="00DE73C4" w:rsidRPr="002C213E" w:rsidRDefault="00DE73C4" w:rsidP="00F401AD">
      <w:pPr>
        <w:pStyle w:val="a3"/>
        <w:spacing w:after="0" w:line="240" w:lineRule="auto"/>
        <w:ind w:left="142"/>
        <w:rPr>
          <w:rFonts w:ascii="Times New Roman" w:hAnsi="Times New Roman"/>
          <w:color w:val="262626"/>
          <w:sz w:val="24"/>
          <w:szCs w:val="24"/>
        </w:rPr>
      </w:pPr>
    </w:p>
    <w:p w:rsidR="00DE73C4" w:rsidRPr="002C213E" w:rsidRDefault="00DE73C4" w:rsidP="00F401AD">
      <w:pPr>
        <w:pStyle w:val="a3"/>
        <w:spacing w:after="0" w:line="240" w:lineRule="auto"/>
        <w:ind w:left="142"/>
        <w:rPr>
          <w:rFonts w:ascii="Times New Roman" w:hAnsi="Times New Roman"/>
          <w:color w:val="262626"/>
          <w:sz w:val="24"/>
          <w:szCs w:val="24"/>
        </w:rPr>
      </w:pPr>
    </w:p>
    <w:p w:rsidR="00E04C49" w:rsidRPr="002C213E" w:rsidRDefault="00E04C49" w:rsidP="00F401AD">
      <w:pPr>
        <w:pStyle w:val="a3"/>
        <w:spacing w:after="0" w:line="240" w:lineRule="auto"/>
        <w:ind w:left="142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>Директор                                                                                                А.Л. Софронов</w:t>
      </w:r>
    </w:p>
    <w:p w:rsidR="00F401AD" w:rsidRPr="002C213E" w:rsidRDefault="00F401AD" w:rsidP="00AF2082">
      <w:pPr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1D29C8" w:rsidRPr="002C213E" w:rsidRDefault="001D29C8" w:rsidP="001D29C8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</w:p>
    <w:p w:rsidR="001D29C8" w:rsidRPr="002C213E" w:rsidRDefault="001D29C8" w:rsidP="001D29C8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>Приложение 1</w:t>
      </w:r>
    </w:p>
    <w:p w:rsidR="001D29C8" w:rsidRPr="002C213E" w:rsidRDefault="001D29C8" w:rsidP="001D29C8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 xml:space="preserve">к приказу №  от </w:t>
      </w:r>
    </w:p>
    <w:p w:rsidR="001D29C8" w:rsidRPr="002C213E" w:rsidRDefault="001D29C8" w:rsidP="001D29C8">
      <w:pPr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</w:rPr>
      </w:pPr>
    </w:p>
    <w:p w:rsidR="001D29C8" w:rsidRPr="002C213E" w:rsidRDefault="001D29C8" w:rsidP="001D29C8">
      <w:pPr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 xml:space="preserve">Состав оргкомитета школьного этапа </w:t>
      </w:r>
    </w:p>
    <w:p w:rsidR="001D29C8" w:rsidRPr="002C213E" w:rsidRDefault="001D29C8" w:rsidP="001D29C8">
      <w:pPr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 xml:space="preserve">олимпиады </w:t>
      </w:r>
    </w:p>
    <w:p w:rsidR="001D29C8" w:rsidRPr="002C213E" w:rsidRDefault="001D29C8" w:rsidP="001D29C8">
      <w:pPr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6520"/>
      </w:tblGrid>
      <w:tr w:rsidR="001D29C8" w:rsidRPr="002C213E" w:rsidTr="001D29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C8" w:rsidRPr="002C213E" w:rsidRDefault="001D29C8" w:rsidP="001D29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Свеклова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Т.Н.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Заместитель директора МБОУ «Гимназия № 46» </w:t>
            </w:r>
          </w:p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г. Чебоксары, председатель оргкомитета</w:t>
            </w:r>
          </w:p>
        </w:tc>
      </w:tr>
      <w:tr w:rsidR="00652332" w:rsidRPr="002C213E" w:rsidTr="001D29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32" w:rsidRPr="002C213E" w:rsidRDefault="00652332" w:rsidP="001D29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32" w:rsidRPr="002C213E" w:rsidRDefault="00652332" w:rsidP="001D29C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Морев А.К.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32" w:rsidRPr="002C213E" w:rsidRDefault="00652332" w:rsidP="001D29C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Заместитель  директора, заместитель председателя оргкомитета</w:t>
            </w:r>
          </w:p>
        </w:tc>
      </w:tr>
      <w:tr w:rsidR="001D29C8" w:rsidRPr="002C213E" w:rsidTr="001D29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C8" w:rsidRPr="002C213E" w:rsidRDefault="001D29C8" w:rsidP="001D29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Филиппова С. Ю.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Педагог-психолог  МБОУ «Гимназия № 46» </w:t>
            </w:r>
          </w:p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г. Чебоксары, </w:t>
            </w:r>
          </w:p>
        </w:tc>
      </w:tr>
      <w:tr w:rsidR="001D29C8" w:rsidRPr="002C213E" w:rsidTr="001D29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C8" w:rsidRPr="002C213E" w:rsidRDefault="001D29C8" w:rsidP="001D29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65233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Моисева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А.О.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 МО учителей русского языка и литературы, член оргкомитета</w:t>
            </w:r>
          </w:p>
        </w:tc>
      </w:tr>
      <w:tr w:rsidR="001D29C8" w:rsidRPr="002C213E" w:rsidTr="001D29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C8" w:rsidRPr="002C213E" w:rsidRDefault="001D29C8" w:rsidP="001D29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Пустошинская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 МО учителей общественных дисциплин, член оргкомитета</w:t>
            </w:r>
          </w:p>
        </w:tc>
      </w:tr>
      <w:tr w:rsidR="001D29C8" w:rsidRPr="002C213E" w:rsidTr="001D29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C8" w:rsidRPr="002C213E" w:rsidRDefault="001D29C8" w:rsidP="001D29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Самакова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О.М.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 МО учителей иностранного  языка, член оргкомитета</w:t>
            </w:r>
          </w:p>
        </w:tc>
      </w:tr>
      <w:tr w:rsidR="001D29C8" w:rsidRPr="002C213E" w:rsidTr="001D29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C8" w:rsidRPr="002C213E" w:rsidRDefault="001D29C8" w:rsidP="001D29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Григорьева Е.И.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 МО учителей чувашского языка, член оргкомитета</w:t>
            </w:r>
          </w:p>
        </w:tc>
      </w:tr>
      <w:tr w:rsidR="001D29C8" w:rsidRPr="002C213E" w:rsidTr="001D29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C8" w:rsidRPr="002C213E" w:rsidRDefault="001D29C8" w:rsidP="001D29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Фалин А.А.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Руководитель МО </w:t>
            </w:r>
            <w:r w:rsidR="00652332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учителей естественно-научных дисциплин, член оргкомитета </w:t>
            </w:r>
          </w:p>
        </w:tc>
      </w:tr>
      <w:tr w:rsidR="001D29C8" w:rsidRPr="002C213E" w:rsidTr="001D29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C8" w:rsidRPr="002C213E" w:rsidRDefault="001D29C8" w:rsidP="001D29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Белков А.А.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 МО учителей физической культуры, член оргкомитета</w:t>
            </w:r>
          </w:p>
        </w:tc>
      </w:tr>
      <w:tr w:rsidR="001D29C8" w:rsidRPr="002C213E" w:rsidTr="001D29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C8" w:rsidRPr="002C213E" w:rsidRDefault="001D29C8" w:rsidP="001D29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Яковлева Ю.В.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 МО учителей эстетического цикла, член оргкомитета</w:t>
            </w:r>
          </w:p>
        </w:tc>
      </w:tr>
      <w:tr w:rsidR="001D29C8" w:rsidRPr="002C213E" w:rsidTr="001D29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C8" w:rsidRPr="002C213E" w:rsidRDefault="001D29C8" w:rsidP="001D29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Прагуськина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О.С.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Методист, член оргкомитета</w:t>
            </w:r>
          </w:p>
        </w:tc>
      </w:tr>
    </w:tbl>
    <w:p w:rsidR="001D29C8" w:rsidRPr="002C213E" w:rsidRDefault="001D29C8" w:rsidP="00220BF1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>Приложение 2</w:t>
      </w:r>
    </w:p>
    <w:p w:rsidR="001D29C8" w:rsidRPr="002C213E" w:rsidRDefault="001D29C8" w:rsidP="001D29C8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 xml:space="preserve">к приказу №  от </w:t>
      </w:r>
    </w:p>
    <w:p w:rsidR="001D29C8" w:rsidRPr="002C213E" w:rsidRDefault="001D29C8" w:rsidP="001D29C8">
      <w:pPr>
        <w:pStyle w:val="a3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1D29C8" w:rsidRPr="002C213E" w:rsidRDefault="001D29C8" w:rsidP="001D29C8">
      <w:pPr>
        <w:pStyle w:val="a3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>Состав жюри по каждому предмету школьного этапа олимпиады</w:t>
      </w:r>
    </w:p>
    <w:tbl>
      <w:tblPr>
        <w:tblW w:w="95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3371"/>
        <w:gridCol w:w="5538"/>
      </w:tblGrid>
      <w:tr w:rsidR="001D29C8" w:rsidRPr="002C213E" w:rsidTr="00194609"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№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Наименование предмета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Члены жюри</w:t>
            </w:r>
          </w:p>
        </w:tc>
      </w:tr>
      <w:tr w:rsidR="001763C2" w:rsidRPr="002C213E" w:rsidTr="001B00C6">
        <w:tc>
          <w:tcPr>
            <w:tcW w:w="60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1763C2" w:rsidRPr="002C213E" w:rsidRDefault="001763C2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1763C2" w:rsidRPr="002C213E" w:rsidRDefault="001763C2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Немецкий язык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Самакова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О.М. – руководитель МО учителей иностранных языков</w:t>
            </w:r>
          </w:p>
        </w:tc>
      </w:tr>
      <w:tr w:rsidR="001763C2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3C2" w:rsidRPr="002C213E" w:rsidRDefault="001763C2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Фролова Е.В. – учитель иностранных языков</w:t>
            </w:r>
          </w:p>
        </w:tc>
      </w:tr>
      <w:tr w:rsidR="001763C2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3C2" w:rsidRPr="002C213E" w:rsidRDefault="001763C2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Степанова Е.А. – учитель иностранных языков</w:t>
            </w:r>
          </w:p>
        </w:tc>
      </w:tr>
      <w:tr w:rsidR="001763C2" w:rsidRPr="002C213E" w:rsidTr="001B00C6">
        <w:tc>
          <w:tcPr>
            <w:tcW w:w="6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C2" w:rsidRPr="002C213E" w:rsidRDefault="00154CE5" w:rsidP="001D29C8">
            <w:pPr>
              <w:snapToGrid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Семенова Э.Л.</w:t>
            </w:r>
            <w:r w:rsidR="001763C2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- учитель иностранных языков</w:t>
            </w:r>
          </w:p>
        </w:tc>
      </w:tr>
      <w:tr w:rsidR="001D29C8" w:rsidRPr="002C213E" w:rsidTr="00194609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2.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География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220BF1" w:rsidP="00220BF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Морев А.К.</w:t>
            </w:r>
            <w:r w:rsidR="001D29C8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– </w:t>
            </w: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заместитель директора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Мокерова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Т.П. – учитель географии,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Семенова О.Г. – учитель географии</w:t>
            </w:r>
          </w:p>
        </w:tc>
      </w:tr>
      <w:tr w:rsidR="001763C2" w:rsidRPr="002C213E" w:rsidTr="001B00C6">
        <w:tc>
          <w:tcPr>
            <w:tcW w:w="60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1763C2" w:rsidRPr="002C213E" w:rsidRDefault="001763C2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3.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1763C2" w:rsidRPr="002C213E" w:rsidRDefault="001763C2" w:rsidP="001D29C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Биология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3C2" w:rsidRPr="002C213E" w:rsidRDefault="001763C2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Морев А.К. – заместитель директора</w:t>
            </w:r>
          </w:p>
        </w:tc>
      </w:tr>
      <w:tr w:rsidR="001763C2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3C2" w:rsidRPr="002C213E" w:rsidRDefault="001763C2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Федотова Л.Б. – учитель биологии</w:t>
            </w:r>
          </w:p>
        </w:tc>
      </w:tr>
      <w:tr w:rsidR="001763C2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3C2" w:rsidRPr="002C213E" w:rsidRDefault="001763C2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color w:val="262626"/>
                <w:sz w:val="24"/>
                <w:szCs w:val="24"/>
              </w:rPr>
              <w:t>Мокерова</w:t>
            </w:r>
            <w:proofErr w:type="spellEnd"/>
            <w:r w:rsidRPr="002C213E">
              <w:rPr>
                <w:color w:val="262626"/>
                <w:sz w:val="24"/>
                <w:szCs w:val="24"/>
              </w:rPr>
              <w:t xml:space="preserve"> Т.П. – учитель биологии</w:t>
            </w:r>
          </w:p>
        </w:tc>
      </w:tr>
      <w:tr w:rsidR="001763C2" w:rsidRPr="002C213E" w:rsidTr="001B00C6">
        <w:tc>
          <w:tcPr>
            <w:tcW w:w="6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C2" w:rsidRPr="002C213E" w:rsidRDefault="00154CE5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Андреева И.А.</w:t>
            </w:r>
            <w:r w:rsidR="001763C2" w:rsidRPr="002C213E">
              <w:rPr>
                <w:color w:val="262626"/>
                <w:sz w:val="24"/>
                <w:szCs w:val="24"/>
              </w:rPr>
              <w:t xml:space="preserve"> – учитель химии и биологии</w:t>
            </w:r>
          </w:p>
        </w:tc>
      </w:tr>
      <w:tr w:rsidR="001D29C8" w:rsidRPr="002C213E" w:rsidTr="00194609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4.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Технология (технический труд)</w:t>
            </w:r>
          </w:p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Технология (обслуживающий труд)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Яковлева Ю.В. – </w:t>
            </w:r>
            <w:r w:rsidR="001763C2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руководитель </w:t>
            </w: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 учителей эстетического цикла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Кошельняк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Е.В. – учитель технологии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E04C49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Одинцова С.В.</w:t>
            </w:r>
            <w:r w:rsidR="001D29C8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– учитель технологии</w:t>
            </w:r>
          </w:p>
        </w:tc>
      </w:tr>
      <w:tr w:rsidR="001D29C8" w:rsidRPr="002C213E" w:rsidTr="00194609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5.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Культура родного края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Григорьева Е.И. – </w:t>
            </w:r>
            <w:r w:rsidR="001763C2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руководитель </w:t>
            </w: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 учителей чувашского языка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Исаева Л.П – учитель чувашского языка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Гурьева Е.Н. – учитель чувашского языка</w:t>
            </w:r>
          </w:p>
        </w:tc>
      </w:tr>
      <w:tr w:rsidR="001D29C8" w:rsidRPr="002C213E" w:rsidTr="00194609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6.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763C2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Самакова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О.М. – </w:t>
            </w:r>
            <w:r w:rsidR="001763C2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руководитель </w:t>
            </w: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 учителей иностранных языков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54CE5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Фролова Е.В.</w:t>
            </w:r>
            <w:r w:rsidR="001D29C8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– учитель иностранных языков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Семенова Э.Л. – учитель иностранных языков</w:t>
            </w:r>
          </w:p>
        </w:tc>
      </w:tr>
      <w:tr w:rsidR="001763C2" w:rsidRPr="002C213E" w:rsidTr="001B00C6">
        <w:tc>
          <w:tcPr>
            <w:tcW w:w="60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1763C2" w:rsidRPr="002C213E" w:rsidRDefault="001763C2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7.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1763C2" w:rsidRPr="002C213E" w:rsidRDefault="001763C2" w:rsidP="001D29C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Химия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Морев А.К. – заместитель директора</w:t>
            </w:r>
          </w:p>
        </w:tc>
      </w:tr>
      <w:tr w:rsidR="001763C2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3C2" w:rsidRPr="002C213E" w:rsidRDefault="00154CE5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Мокерова</w:t>
            </w:r>
            <w:proofErr w:type="spell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Т.П.</w:t>
            </w:r>
            <w:r w:rsidR="001763C2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– учитель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биологии</w:t>
            </w:r>
          </w:p>
        </w:tc>
      </w:tr>
      <w:tr w:rsidR="001763C2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Федотова Л.Б. – учитель биологии и химии</w:t>
            </w:r>
          </w:p>
        </w:tc>
      </w:tr>
      <w:tr w:rsidR="001763C2" w:rsidRPr="002C213E" w:rsidTr="001B00C6">
        <w:tc>
          <w:tcPr>
            <w:tcW w:w="6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C2" w:rsidRPr="002C213E" w:rsidRDefault="00154CE5" w:rsidP="001D29C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154CE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Андреева И.А. </w:t>
            </w:r>
            <w:r w:rsidR="001763C2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– учитель биологии и химии</w:t>
            </w:r>
          </w:p>
        </w:tc>
      </w:tr>
      <w:tr w:rsidR="001763C2" w:rsidRPr="002C213E" w:rsidTr="001B00C6">
        <w:tc>
          <w:tcPr>
            <w:tcW w:w="60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1763C2" w:rsidRPr="002C213E" w:rsidRDefault="001763C2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8.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1763C2" w:rsidRPr="002C213E" w:rsidRDefault="001763C2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Физическая культура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Белков А.А. – руководитель МО учителей физической культуры</w:t>
            </w:r>
          </w:p>
        </w:tc>
      </w:tr>
      <w:tr w:rsidR="001763C2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3C2" w:rsidRPr="002C213E" w:rsidRDefault="001763C2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Якимов Л.В. – учитель физической культуры</w:t>
            </w:r>
          </w:p>
        </w:tc>
      </w:tr>
      <w:tr w:rsidR="001763C2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3C2" w:rsidRPr="002C213E" w:rsidRDefault="001763C2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Панферов Е.В. – учитель физической культуры</w:t>
            </w:r>
          </w:p>
        </w:tc>
      </w:tr>
      <w:tr w:rsidR="001763C2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3C2" w:rsidRPr="002C213E" w:rsidRDefault="001763C2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Краснова К.А. учитель физической культуры</w:t>
            </w:r>
          </w:p>
        </w:tc>
      </w:tr>
      <w:tr w:rsidR="001763C2" w:rsidRPr="002C213E" w:rsidTr="001B00C6">
        <w:tc>
          <w:tcPr>
            <w:tcW w:w="6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763C2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C2" w:rsidRPr="002C213E" w:rsidRDefault="001763C2" w:rsidP="001D29C8">
            <w:pPr>
              <w:snapToGrid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Семенова Л.И. – учитель физической культуры</w:t>
            </w:r>
          </w:p>
        </w:tc>
      </w:tr>
      <w:tr w:rsidR="00194609" w:rsidRPr="002C213E" w:rsidTr="00194609">
        <w:tc>
          <w:tcPr>
            <w:tcW w:w="601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hideMark/>
          </w:tcPr>
          <w:p w:rsidR="00194609" w:rsidRPr="002C213E" w:rsidRDefault="00194609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609" w:rsidRPr="002C213E" w:rsidRDefault="00194609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Искусство (МХК)</w:t>
            </w:r>
          </w:p>
        </w:tc>
        <w:tc>
          <w:tcPr>
            <w:tcW w:w="553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194609" w:rsidRPr="002C213E" w:rsidRDefault="00194609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Яковлева Ю.В. –</w:t>
            </w:r>
            <w:r w:rsidR="001763C2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руководитель</w:t>
            </w: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МО учителей эстетического цикла</w:t>
            </w:r>
          </w:p>
        </w:tc>
      </w:tr>
      <w:tr w:rsidR="00194609" w:rsidRPr="002C213E" w:rsidTr="00194609">
        <w:tc>
          <w:tcPr>
            <w:tcW w:w="601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194609" w:rsidRPr="002C213E" w:rsidRDefault="00194609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609" w:rsidRPr="002C213E" w:rsidRDefault="00194609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194609" w:rsidRPr="002C213E" w:rsidRDefault="00194609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Тимофеева Л.Г. – учитель музыки</w:t>
            </w:r>
            <w:r w:rsidR="001763C2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и искусства</w:t>
            </w:r>
          </w:p>
        </w:tc>
      </w:tr>
      <w:tr w:rsidR="00194609" w:rsidRPr="002C213E" w:rsidTr="00194609">
        <w:tc>
          <w:tcPr>
            <w:tcW w:w="60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94609" w:rsidRPr="002C213E" w:rsidRDefault="00194609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94609" w:rsidRPr="002C213E" w:rsidRDefault="00194609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194609" w:rsidRPr="002C213E" w:rsidRDefault="00194609" w:rsidP="001D29C8">
            <w:pPr>
              <w:snapToGrid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Трепнева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Т.В. – учитель ИЗО</w:t>
            </w:r>
          </w:p>
        </w:tc>
      </w:tr>
      <w:tr w:rsidR="001D29C8" w:rsidRPr="002C213E" w:rsidTr="00194609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10.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История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Пустошинская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О.В. – </w:t>
            </w:r>
            <w:r w:rsidR="001763C2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руководитель </w:t>
            </w: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 учителей общественных дисциплин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54CE5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Морев А.К.</w:t>
            </w:r>
            <w:r w:rsidR="001D29C8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– учитель истории и обществознания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Саитова Р.М. – учитель истории и обществознания</w:t>
            </w:r>
          </w:p>
        </w:tc>
      </w:tr>
      <w:tr w:rsidR="00FD3E9E" w:rsidRPr="002C213E" w:rsidTr="001B00C6">
        <w:tc>
          <w:tcPr>
            <w:tcW w:w="60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FD3E9E" w:rsidRPr="002C213E" w:rsidRDefault="00FD3E9E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11.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FD3E9E" w:rsidRPr="002C213E" w:rsidRDefault="00FD3E9E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Математика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Фалин А.А. – руководитель </w:t>
            </w:r>
            <w:r w:rsidR="001763C2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МО </w:t>
            </w: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учителей естественно-научных дисциплин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zh-CN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E9E" w:rsidRPr="002C213E" w:rsidRDefault="00FD3E9E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Сухова М.В. – учитель математики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zh-CN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E9E" w:rsidRPr="002C213E" w:rsidRDefault="00FD3E9E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Васильева С.В. – учитель математики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zh-CN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E9E" w:rsidRPr="002C213E" w:rsidRDefault="00FD3E9E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Кирпичева Л.И. – учитель математики 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zh-CN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E9E" w:rsidRPr="002C213E" w:rsidRDefault="00FD3E9E" w:rsidP="001D29C8">
            <w:pPr>
              <w:snapToGrid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Бадрухдинова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С.П. - учитель математики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zh-CN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E9E" w:rsidRPr="002C213E" w:rsidRDefault="00FD3E9E" w:rsidP="001D29C8">
            <w:pPr>
              <w:snapToGrid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Прагуськина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О.С. - учитель математики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zh-CN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E9E" w:rsidRPr="002C213E" w:rsidRDefault="00FD3E9E" w:rsidP="001D29C8">
            <w:pPr>
              <w:snapToGrid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Туркина Т.И. - учитель математики</w:t>
            </w:r>
          </w:p>
        </w:tc>
      </w:tr>
      <w:tr w:rsidR="001D29C8" w:rsidRPr="002C213E" w:rsidTr="00194609">
        <w:trPr>
          <w:trHeight w:val="331"/>
        </w:trPr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12.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ОБЖ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Совин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О.В. </w:t>
            </w:r>
            <w:r w:rsidR="00652332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(по согласованию)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Краснова К.А. – учитель физической культуры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Панферов Е.В. – учитель физической культуры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Якимов Л.В. – учитель физической культуры</w:t>
            </w:r>
          </w:p>
        </w:tc>
      </w:tr>
      <w:tr w:rsidR="001D29C8" w:rsidRPr="002C213E" w:rsidTr="00194609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13.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Экономика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Пустошинская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О.В. – </w:t>
            </w:r>
            <w:r w:rsidR="001763C2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руководитель </w:t>
            </w: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 учителей общественных дисциплин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54CE5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154CE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Морев А.К. </w:t>
            </w:r>
            <w:r w:rsidR="001D29C8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– учитель истории и обществознания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Саитова Р.М. – учитель истории и обществознания</w:t>
            </w:r>
          </w:p>
        </w:tc>
      </w:tr>
      <w:tr w:rsidR="001D29C8" w:rsidRPr="002C213E" w:rsidTr="00194609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14.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Обществознание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Пустошинская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О.В. – </w:t>
            </w:r>
            <w:r w:rsidR="001763C2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руководитель </w:t>
            </w: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 учителей общественных дисциплин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54CE5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154CE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Морев А.К. </w:t>
            </w:r>
            <w:r w:rsidR="001D29C8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– учитель истории и обществознания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Саитова Р.М. – учитель истории и обществознания</w:t>
            </w:r>
          </w:p>
        </w:tc>
      </w:tr>
      <w:tr w:rsidR="001D29C8" w:rsidRPr="002C213E" w:rsidTr="00194609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15.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Английский язык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763C2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color w:val="262626"/>
                <w:sz w:val="24"/>
                <w:szCs w:val="24"/>
                <w:lang w:eastAsia="ru-RU"/>
              </w:rPr>
              <w:t>Самакова</w:t>
            </w:r>
            <w:proofErr w:type="spellEnd"/>
            <w:r w:rsidRPr="002C213E">
              <w:rPr>
                <w:color w:val="262626"/>
                <w:sz w:val="24"/>
                <w:szCs w:val="24"/>
                <w:lang w:eastAsia="ru-RU"/>
              </w:rPr>
              <w:t xml:space="preserve"> О.М. – </w:t>
            </w:r>
            <w:r w:rsidR="001763C2" w:rsidRPr="002C213E">
              <w:rPr>
                <w:color w:val="262626"/>
                <w:sz w:val="24"/>
                <w:szCs w:val="24"/>
              </w:rPr>
              <w:t>руководитель</w:t>
            </w:r>
            <w:r w:rsidR="001763C2" w:rsidRPr="002C213E">
              <w:rPr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2C213E">
              <w:rPr>
                <w:color w:val="262626"/>
                <w:sz w:val="24"/>
                <w:szCs w:val="24"/>
                <w:lang w:eastAsia="ru-RU"/>
              </w:rPr>
              <w:t>МО учителей иностранных языков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pStyle w:val="a4"/>
              <w:snapToGrid w:val="0"/>
              <w:rPr>
                <w:color w:val="262626"/>
                <w:sz w:val="24"/>
                <w:szCs w:val="24"/>
                <w:lang w:eastAsia="ru-RU"/>
              </w:rPr>
            </w:pPr>
            <w:r w:rsidRPr="002C213E">
              <w:rPr>
                <w:color w:val="262626"/>
                <w:sz w:val="24"/>
                <w:szCs w:val="24"/>
                <w:lang w:eastAsia="ru-RU"/>
              </w:rPr>
              <w:t>Андреева Л.А. – учитель иностранных языков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pStyle w:val="a4"/>
              <w:snapToGrid w:val="0"/>
              <w:rPr>
                <w:color w:val="262626"/>
                <w:sz w:val="24"/>
                <w:szCs w:val="24"/>
                <w:lang w:eastAsia="ru-RU"/>
              </w:rPr>
            </w:pPr>
            <w:r w:rsidRPr="002C213E">
              <w:rPr>
                <w:color w:val="262626"/>
                <w:sz w:val="24"/>
                <w:szCs w:val="24"/>
                <w:lang w:eastAsia="ru-RU"/>
              </w:rPr>
              <w:t xml:space="preserve">Петрова Т.А. – учитель иностранных языков  </w:t>
            </w:r>
          </w:p>
        </w:tc>
      </w:tr>
      <w:tr w:rsidR="001D29C8" w:rsidRPr="002C213E" w:rsidTr="00194609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16.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Физика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94609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Морев А.К. – заместитель директора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54CE5" w:rsidP="00844E9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Грачев </w:t>
            </w:r>
            <w:r w:rsidR="00844E97" w:rsidRPr="00844E97">
              <w:rPr>
                <w:rFonts w:ascii="Times New Roman" w:hAnsi="Times New Roman"/>
                <w:sz w:val="24"/>
                <w:szCs w:val="24"/>
              </w:rPr>
              <w:t>Д.М.</w:t>
            </w:r>
            <w:r w:rsidR="001D29C8" w:rsidRPr="00844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9C8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– учитель физики</w:t>
            </w:r>
            <w:r w:rsidR="00652332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9C8" w:rsidRPr="002C213E" w:rsidRDefault="00652332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Кузнецов В.Х. – учитель физики</w:t>
            </w:r>
          </w:p>
        </w:tc>
      </w:tr>
      <w:tr w:rsidR="00FD3E9E" w:rsidRPr="002C213E" w:rsidTr="001B00C6">
        <w:tc>
          <w:tcPr>
            <w:tcW w:w="60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FD3E9E" w:rsidRPr="002C213E" w:rsidRDefault="00FD3E9E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17.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FD3E9E" w:rsidRPr="002C213E" w:rsidRDefault="00FD3E9E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Русский язык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E9E" w:rsidRPr="002C213E" w:rsidRDefault="001763C2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Моисеева А.О.</w:t>
            </w:r>
            <w:r w:rsidR="00FD3E9E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–</w:t>
            </w: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руководитель</w:t>
            </w:r>
            <w:r w:rsidR="00FD3E9E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МО учителей русского языка и литературы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E9E" w:rsidRPr="002C213E" w:rsidRDefault="00154CE5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Варламова К.Е.</w:t>
            </w:r>
            <w:r w:rsidR="00FD3E9E" w:rsidRPr="002C213E">
              <w:rPr>
                <w:color w:val="262626"/>
                <w:sz w:val="24"/>
                <w:szCs w:val="24"/>
              </w:rPr>
              <w:t xml:space="preserve"> - учитель русского языка и литературы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E9E" w:rsidRPr="002C213E" w:rsidRDefault="001763C2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Исаева Л.П.</w:t>
            </w:r>
            <w:r w:rsidR="00FD3E9E" w:rsidRPr="002C213E">
              <w:rPr>
                <w:color w:val="262626"/>
                <w:sz w:val="24"/>
                <w:szCs w:val="24"/>
              </w:rPr>
              <w:t xml:space="preserve"> - учитель русского языка и литературы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E9E" w:rsidRPr="002C213E" w:rsidRDefault="00FD3E9E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color w:val="262626"/>
                <w:sz w:val="24"/>
                <w:szCs w:val="24"/>
              </w:rPr>
              <w:t>Лазуркина</w:t>
            </w:r>
            <w:proofErr w:type="spellEnd"/>
            <w:r w:rsidRPr="002C213E">
              <w:rPr>
                <w:color w:val="262626"/>
                <w:sz w:val="24"/>
                <w:szCs w:val="24"/>
              </w:rPr>
              <w:t xml:space="preserve"> О.В. - учитель русского языка и литературы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E9E" w:rsidRPr="002C213E" w:rsidRDefault="00FD3E9E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color w:val="262626"/>
                <w:sz w:val="24"/>
                <w:szCs w:val="24"/>
              </w:rPr>
              <w:t>Свеклова</w:t>
            </w:r>
            <w:proofErr w:type="spellEnd"/>
            <w:r w:rsidRPr="002C213E">
              <w:rPr>
                <w:color w:val="262626"/>
                <w:sz w:val="24"/>
                <w:szCs w:val="24"/>
              </w:rPr>
              <w:t xml:space="preserve"> Т.Н. - учитель русского языка и литературы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E9E" w:rsidRPr="002C213E" w:rsidRDefault="00FD3E9E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color w:val="262626"/>
                <w:sz w:val="24"/>
                <w:szCs w:val="24"/>
              </w:rPr>
              <w:t>Отнюкова</w:t>
            </w:r>
            <w:proofErr w:type="spellEnd"/>
            <w:r w:rsidRPr="002C213E">
              <w:rPr>
                <w:color w:val="262626"/>
                <w:sz w:val="24"/>
                <w:szCs w:val="24"/>
              </w:rPr>
              <w:t xml:space="preserve"> Т.С. - учитель русского языка и литературы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E9E" w:rsidRPr="002C213E" w:rsidRDefault="00FD3E9E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Львова И.В. - учитель русского языка и литературы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E9E" w:rsidRPr="002C213E" w:rsidRDefault="00FD3E9E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color w:val="262626"/>
                <w:sz w:val="24"/>
                <w:szCs w:val="24"/>
              </w:rPr>
              <w:t>Савонюк</w:t>
            </w:r>
            <w:proofErr w:type="spellEnd"/>
            <w:r w:rsidRPr="002C213E">
              <w:rPr>
                <w:color w:val="262626"/>
                <w:sz w:val="24"/>
                <w:szCs w:val="24"/>
              </w:rPr>
              <w:t xml:space="preserve"> В.И. - учитель русского языка и литературы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E9E" w:rsidRPr="002C213E" w:rsidRDefault="00154CE5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Краснова Е.Ю.</w:t>
            </w:r>
            <w:r w:rsidR="00FD3E9E" w:rsidRPr="002C213E">
              <w:rPr>
                <w:color w:val="262626"/>
                <w:sz w:val="24"/>
                <w:szCs w:val="24"/>
              </w:rPr>
              <w:t xml:space="preserve"> - учитель русского языка и литературы</w:t>
            </w:r>
          </w:p>
        </w:tc>
      </w:tr>
      <w:tr w:rsidR="001D29C8" w:rsidRPr="002C213E" w:rsidTr="00194609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18.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Астрономия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94609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Морев А.К. – заместитель директора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54CE5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154CE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Грачев А.А. </w:t>
            </w:r>
            <w:r w:rsidR="001D29C8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– учитель физики</w:t>
            </w:r>
            <w:r w:rsidR="00FD3E9E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9C8" w:rsidRPr="002C213E" w:rsidRDefault="00FD3E9E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Кузнецов В.Х. – учитель физики</w:t>
            </w:r>
          </w:p>
        </w:tc>
      </w:tr>
      <w:tr w:rsidR="001D29C8" w:rsidRPr="002C213E" w:rsidTr="00194609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19.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Информатика и ИКТ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Фалин А.А. –</w:t>
            </w:r>
            <w:r w:rsidR="00FD3E9E" w:rsidRPr="002C213E">
              <w:rPr>
                <w:color w:val="262626"/>
                <w:sz w:val="24"/>
                <w:szCs w:val="24"/>
              </w:rPr>
              <w:t xml:space="preserve"> руководитель </w:t>
            </w:r>
            <w:r w:rsidRPr="002C213E">
              <w:rPr>
                <w:color w:val="262626"/>
                <w:sz w:val="24"/>
                <w:szCs w:val="24"/>
              </w:rPr>
              <w:t xml:space="preserve"> МО </w:t>
            </w:r>
            <w:r w:rsidR="00FD3E9E" w:rsidRPr="002C213E">
              <w:rPr>
                <w:color w:val="262626"/>
                <w:sz w:val="24"/>
                <w:szCs w:val="24"/>
              </w:rPr>
              <w:t>учителей естественно-научных дисциплин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94609" w:rsidP="00194609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r w:rsidRPr="002C213E">
              <w:rPr>
                <w:color w:val="000000"/>
                <w:sz w:val="24"/>
                <w:szCs w:val="24"/>
              </w:rPr>
              <w:t>Лещинский К.А.</w:t>
            </w:r>
            <w:r w:rsidR="001D29C8" w:rsidRPr="002C213E">
              <w:rPr>
                <w:color w:val="000000"/>
                <w:sz w:val="24"/>
                <w:szCs w:val="24"/>
              </w:rPr>
              <w:t xml:space="preserve"> – учитель информатики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FD3E9E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Васильева С.В.</w:t>
            </w:r>
            <w:r w:rsidR="001D29C8" w:rsidRPr="002C213E">
              <w:rPr>
                <w:color w:val="262626"/>
                <w:sz w:val="24"/>
                <w:szCs w:val="24"/>
              </w:rPr>
              <w:t xml:space="preserve"> – учитель информатики</w:t>
            </w:r>
          </w:p>
        </w:tc>
      </w:tr>
      <w:tr w:rsidR="00FD3E9E" w:rsidRPr="002C213E" w:rsidTr="001B00C6">
        <w:tc>
          <w:tcPr>
            <w:tcW w:w="60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FD3E9E" w:rsidRPr="002C213E" w:rsidRDefault="00FD3E9E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20.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FD3E9E" w:rsidRPr="002C213E" w:rsidRDefault="00FD3E9E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Литература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Моисеева А.О. – руководитель МО учителей русского языка и литературы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E9E" w:rsidRPr="002C213E" w:rsidRDefault="00154CE5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Краснова Е.Ю.</w:t>
            </w:r>
            <w:r w:rsidR="00FD3E9E" w:rsidRPr="002C213E">
              <w:rPr>
                <w:color w:val="262626"/>
                <w:sz w:val="24"/>
                <w:szCs w:val="24"/>
              </w:rPr>
              <w:t xml:space="preserve"> - учитель русского языка и литературы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E9E" w:rsidRPr="002C213E" w:rsidRDefault="00FD3E9E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Исаева Л.П. - учитель русского языка и литературы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Свеклова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Т.Н. - учитель русского языка и литературы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Лазуркина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О.В. - учитель русского языка и литературы</w:t>
            </w:r>
          </w:p>
        </w:tc>
      </w:tr>
      <w:tr w:rsidR="00FD3E9E" w:rsidRPr="002C213E" w:rsidTr="001B00C6">
        <w:tc>
          <w:tcPr>
            <w:tcW w:w="6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E9E" w:rsidRPr="002C213E" w:rsidRDefault="00FD3E9E" w:rsidP="001D29C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Отнюкова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Т. С. - учитель русского языка и литературы</w:t>
            </w:r>
          </w:p>
        </w:tc>
      </w:tr>
      <w:tr w:rsidR="001D29C8" w:rsidRPr="002C213E" w:rsidTr="00194609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21.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Экология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94609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Морев А.К. – заместитель директора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Федотова Л.Б. – учитель биологии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color w:val="262626"/>
                <w:sz w:val="24"/>
                <w:szCs w:val="24"/>
              </w:rPr>
              <w:t>Мокерова</w:t>
            </w:r>
            <w:proofErr w:type="spellEnd"/>
            <w:r w:rsidRPr="002C213E">
              <w:rPr>
                <w:color w:val="262626"/>
                <w:sz w:val="24"/>
                <w:szCs w:val="24"/>
              </w:rPr>
              <w:t xml:space="preserve"> Т.П. – учитель биологии</w:t>
            </w:r>
          </w:p>
        </w:tc>
      </w:tr>
      <w:tr w:rsidR="001D29C8" w:rsidRPr="002C213E" w:rsidTr="00194609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22.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Право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Пустошинская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О.В. –</w:t>
            </w:r>
            <w:r w:rsidR="00FD3E9E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руководитель</w:t>
            </w: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МО учителей общественных дисциплин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54CE5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154CE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Морев А.К. </w:t>
            </w:r>
            <w:r w:rsidR="001D29C8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– учитель истории и обществознания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Саитова Р.М. – учитель истории и обществознания</w:t>
            </w:r>
          </w:p>
        </w:tc>
      </w:tr>
      <w:tr w:rsidR="001D29C8" w:rsidRPr="002C213E" w:rsidTr="00194609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29C8" w:rsidRPr="002C213E" w:rsidRDefault="001D29C8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23.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Григорьева Е.И. – </w:t>
            </w:r>
            <w:r w:rsidR="00FD3E9E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руководитель </w:t>
            </w: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 учителей чувашского языка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Исаева Л.П. – учитель чувашского языка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Гурьева Е.Н. – учитель чувашского языка</w:t>
            </w:r>
          </w:p>
        </w:tc>
      </w:tr>
      <w:tr w:rsidR="001D29C8" w:rsidRPr="002C213E" w:rsidTr="00194609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Китайский язык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FD3E9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Самакова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О.М. – </w:t>
            </w:r>
            <w:r w:rsidR="00FD3E9E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руководитель </w:t>
            </w: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 учителей иностранных языков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54CE5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Фролова Е.В.</w:t>
            </w:r>
            <w:r w:rsidR="001D29C8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– учитель иностранных языков</w:t>
            </w:r>
          </w:p>
        </w:tc>
      </w:tr>
      <w:tr w:rsidR="001D29C8" w:rsidRPr="002C213E" w:rsidTr="00194609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8" w:rsidRPr="002C213E" w:rsidRDefault="001D29C8" w:rsidP="001D29C8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Семенова Э.Л. – учитель иностранных языков</w:t>
            </w:r>
          </w:p>
        </w:tc>
      </w:tr>
    </w:tbl>
    <w:p w:rsidR="001D29C8" w:rsidRPr="002C213E" w:rsidRDefault="001D29C8" w:rsidP="001D29C8">
      <w:pPr>
        <w:pStyle w:val="a3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194609" w:rsidRPr="002C213E" w:rsidRDefault="00194609" w:rsidP="00084860">
      <w:pPr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194609" w:rsidRPr="002C213E" w:rsidRDefault="00194609" w:rsidP="00E04C49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</w:p>
    <w:p w:rsidR="00194609" w:rsidRPr="002C213E" w:rsidRDefault="00194609" w:rsidP="00E04C49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</w:p>
    <w:p w:rsidR="00BA35B2" w:rsidRPr="002C213E" w:rsidRDefault="00BA35B2" w:rsidP="00BA35B2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>Приложение 3</w:t>
      </w:r>
    </w:p>
    <w:p w:rsidR="00BA35B2" w:rsidRPr="002C213E" w:rsidRDefault="00BA35B2" w:rsidP="00BA35B2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 xml:space="preserve">к приказу №  от </w:t>
      </w:r>
    </w:p>
    <w:p w:rsidR="00BA35B2" w:rsidRPr="002C213E" w:rsidRDefault="00BA35B2" w:rsidP="00E04C49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</w:p>
    <w:p w:rsidR="001763C2" w:rsidRPr="002C213E" w:rsidRDefault="001763C2" w:rsidP="001763C2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bookmarkStart w:id="1" w:name="_Hlk146388617"/>
      <w:r w:rsidRPr="002C213E">
        <w:rPr>
          <w:rFonts w:ascii="Times New Roman" w:hAnsi="Times New Roman"/>
          <w:sz w:val="24"/>
          <w:szCs w:val="24"/>
        </w:rPr>
        <w:t xml:space="preserve">График проведения школьного этапа всероссийской олимпиады школьников </w:t>
      </w:r>
    </w:p>
    <w:p w:rsidR="001763C2" w:rsidRPr="002C213E" w:rsidRDefault="001763C2" w:rsidP="001763C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C213E">
        <w:rPr>
          <w:rFonts w:ascii="Times New Roman" w:hAnsi="Times New Roman"/>
          <w:sz w:val="24"/>
          <w:szCs w:val="24"/>
        </w:rPr>
        <w:t xml:space="preserve">в </w:t>
      </w:r>
      <w:r w:rsidR="00154CE5" w:rsidRPr="00154CE5">
        <w:rPr>
          <w:rFonts w:ascii="Times New Roman" w:hAnsi="Times New Roman"/>
          <w:sz w:val="24"/>
          <w:szCs w:val="24"/>
        </w:rPr>
        <w:t xml:space="preserve">2024 - 2025 </w:t>
      </w:r>
      <w:r w:rsidRPr="002C213E">
        <w:rPr>
          <w:rFonts w:ascii="Times New Roman" w:hAnsi="Times New Roman"/>
          <w:sz w:val="24"/>
          <w:szCs w:val="24"/>
        </w:rPr>
        <w:t>учебном году</w:t>
      </w:r>
    </w:p>
    <w:tbl>
      <w:tblPr>
        <w:tblW w:w="94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9"/>
        <w:gridCol w:w="4076"/>
        <w:gridCol w:w="2524"/>
        <w:gridCol w:w="2296"/>
      </w:tblGrid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1763C2" w:rsidP="001763C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1763C2" w:rsidP="001763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1763C2" w:rsidP="001763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1763C2" w:rsidP="001763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Культура родного края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844E97" w:rsidP="001763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763C2" w:rsidRPr="002C213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844E97" w:rsidP="001763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763C2" w:rsidRPr="002C213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844E97" w:rsidP="001763C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763C2" w:rsidRPr="002C213E">
              <w:rPr>
                <w:sz w:val="24"/>
                <w:szCs w:val="24"/>
              </w:rPr>
              <w:t xml:space="preserve"> сентября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844E97" w:rsidP="001763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763C2" w:rsidRPr="002C213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844E97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763C2" w:rsidRPr="002C213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844E97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763C2" w:rsidRPr="002C213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4E97">
              <w:rPr>
                <w:rFonts w:ascii="Times New Roman" w:hAnsi="Times New Roman"/>
                <w:sz w:val="24"/>
                <w:szCs w:val="24"/>
              </w:rPr>
              <w:t>4</w:t>
            </w:r>
            <w:r w:rsidR="001763C2" w:rsidRPr="002C213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844E97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763C2" w:rsidRPr="002C213E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844E97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763C2" w:rsidRPr="002C213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763C2" w:rsidRPr="002C213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60" w:rsidRDefault="00084860" w:rsidP="00084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63C2" w:rsidRPr="002C213E" w:rsidRDefault="00084860" w:rsidP="00084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1763C2" w:rsidP="00084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1</w:t>
            </w:r>
            <w:r w:rsidR="00084860">
              <w:rPr>
                <w:rFonts w:ascii="Times New Roman" w:hAnsi="Times New Roman"/>
                <w:sz w:val="24"/>
                <w:szCs w:val="24"/>
              </w:rPr>
              <w:t>1</w:t>
            </w:r>
            <w:r w:rsidRPr="002C213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1763C2" w:rsidP="00084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1</w:t>
            </w:r>
            <w:r w:rsidR="00084860">
              <w:rPr>
                <w:rFonts w:ascii="Times New Roman" w:hAnsi="Times New Roman"/>
                <w:sz w:val="24"/>
                <w:szCs w:val="24"/>
              </w:rPr>
              <w:t>4</w:t>
            </w:r>
            <w:r w:rsidRPr="002C213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Китайский язык, итальянский язык, испанский язык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1763C2" w:rsidP="00084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1</w:t>
            </w:r>
            <w:r w:rsidR="00084860">
              <w:rPr>
                <w:rFonts w:ascii="Times New Roman" w:hAnsi="Times New Roman"/>
                <w:sz w:val="24"/>
                <w:szCs w:val="24"/>
              </w:rPr>
              <w:t>7</w:t>
            </w:r>
            <w:r w:rsidRPr="002C213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1763C2" w:rsidRPr="002C213E" w:rsidTr="001763C2">
        <w:trPr>
          <w:trHeight w:val="3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763C2" w:rsidRPr="002C213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1763C2" w:rsidRPr="002C213E" w:rsidTr="001763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2" w:rsidRPr="002C213E" w:rsidRDefault="001763C2" w:rsidP="001763C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6-11</w:t>
            </w:r>
          </w:p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763C2" w:rsidRPr="002C213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</w:tbl>
    <w:p w:rsidR="00BA35B2" w:rsidRPr="002C213E" w:rsidRDefault="00BA35B2" w:rsidP="001D29C8">
      <w:pPr>
        <w:pStyle w:val="a3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BA35B2" w:rsidRPr="002C213E" w:rsidRDefault="00BA35B2" w:rsidP="00BA35B2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>Приложение 4</w:t>
      </w:r>
    </w:p>
    <w:p w:rsidR="00BA35B2" w:rsidRPr="002C213E" w:rsidRDefault="00BA35B2" w:rsidP="00BA35B2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 xml:space="preserve">к приказу №  от </w:t>
      </w:r>
    </w:p>
    <w:p w:rsidR="00BA35B2" w:rsidRPr="002C213E" w:rsidRDefault="00BA35B2" w:rsidP="00BA35B2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</w:p>
    <w:p w:rsidR="001763C2" w:rsidRPr="002C213E" w:rsidRDefault="001763C2" w:rsidP="00FB0B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2C213E">
        <w:rPr>
          <w:rFonts w:ascii="Times New Roman" w:hAnsi="Times New Roman"/>
          <w:sz w:val="24"/>
          <w:szCs w:val="24"/>
        </w:rPr>
        <w:t xml:space="preserve">График проведения школьного этапа всероссийской олимпиады школьников </w:t>
      </w:r>
    </w:p>
    <w:p w:rsidR="001763C2" w:rsidRPr="002C213E" w:rsidRDefault="001763C2" w:rsidP="00FB0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213E">
        <w:rPr>
          <w:rFonts w:ascii="Times New Roman" w:hAnsi="Times New Roman"/>
          <w:sz w:val="24"/>
          <w:szCs w:val="24"/>
        </w:rPr>
        <w:t xml:space="preserve">по математике, физике, химии, биологии, информатике и астрономии </w:t>
      </w:r>
    </w:p>
    <w:p w:rsidR="001763C2" w:rsidRPr="002C213E" w:rsidRDefault="001763C2" w:rsidP="00FB0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213E">
        <w:rPr>
          <w:rFonts w:ascii="Times New Roman" w:hAnsi="Times New Roman"/>
          <w:sz w:val="24"/>
          <w:szCs w:val="24"/>
        </w:rPr>
        <w:t>с использованием информационно-коммуникативных технологий на платформе «</w:t>
      </w:r>
      <w:proofErr w:type="spellStart"/>
      <w:r w:rsidRPr="002C213E">
        <w:rPr>
          <w:rFonts w:ascii="Times New Roman" w:hAnsi="Times New Roman"/>
          <w:sz w:val="24"/>
          <w:szCs w:val="24"/>
        </w:rPr>
        <w:t>Сириус.Курсы</w:t>
      </w:r>
      <w:proofErr w:type="spellEnd"/>
      <w:r w:rsidRPr="002C213E">
        <w:rPr>
          <w:rFonts w:ascii="Times New Roman" w:hAnsi="Times New Roman"/>
          <w:sz w:val="24"/>
          <w:szCs w:val="24"/>
        </w:rPr>
        <w:t>» Образовательного Фонта «Талант и успех»</w:t>
      </w:r>
    </w:p>
    <w:p w:rsidR="001763C2" w:rsidRPr="002C213E" w:rsidRDefault="001763C2" w:rsidP="00FB0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213E">
        <w:rPr>
          <w:rFonts w:ascii="Times New Roman" w:hAnsi="Times New Roman"/>
          <w:sz w:val="24"/>
          <w:szCs w:val="24"/>
        </w:rPr>
        <w:t xml:space="preserve">в </w:t>
      </w:r>
      <w:r w:rsidR="00154CE5" w:rsidRPr="00154CE5">
        <w:rPr>
          <w:rFonts w:ascii="Times New Roman" w:hAnsi="Times New Roman"/>
          <w:sz w:val="24"/>
          <w:szCs w:val="24"/>
        </w:rPr>
        <w:t xml:space="preserve">2024 - 2025 </w:t>
      </w:r>
      <w:r w:rsidRPr="002C213E">
        <w:rPr>
          <w:rFonts w:ascii="Times New Roman" w:hAnsi="Times New Roman"/>
          <w:sz w:val="24"/>
          <w:szCs w:val="24"/>
        </w:rPr>
        <w:t>учебном году</w:t>
      </w: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113"/>
        <w:gridCol w:w="1985"/>
        <w:gridCol w:w="2553"/>
      </w:tblGrid>
      <w:tr w:rsidR="001763C2" w:rsidRPr="002C213E" w:rsidTr="001763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1763C2" w:rsidP="001763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1763C2" w:rsidP="001763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1763C2" w:rsidP="001763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1763C2" w:rsidP="001763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763C2" w:rsidRPr="002C213E" w:rsidTr="001763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C2" w:rsidRPr="002C213E" w:rsidRDefault="001763C2" w:rsidP="001763C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763C2" w:rsidRPr="002C213E">
              <w:rPr>
                <w:rFonts w:ascii="Times New Roman" w:hAnsi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1763C2" w:rsidP="00084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13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8486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C2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</w:tr>
      <w:tr w:rsidR="001763C2" w:rsidRPr="002C213E" w:rsidTr="001763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C2" w:rsidRPr="002C213E" w:rsidRDefault="001763C2" w:rsidP="001763C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13E">
              <w:rPr>
                <w:rFonts w:ascii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763C2" w:rsidRPr="002C2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1763C2" w:rsidRPr="002C213E" w:rsidTr="001763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C2" w:rsidRPr="002C213E" w:rsidRDefault="001763C2" w:rsidP="001763C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763C2" w:rsidRPr="002C213E">
              <w:rPr>
                <w:rFonts w:ascii="Times New Roman" w:hAnsi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763C2" w:rsidRPr="002C2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1763C2" w:rsidRPr="002C213E" w:rsidTr="001763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C2" w:rsidRPr="002C213E" w:rsidRDefault="001763C2" w:rsidP="001763C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1763C2" w:rsidP="00084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13E">
              <w:rPr>
                <w:rFonts w:ascii="Times New Roman" w:hAnsi="Times New Roman"/>
                <w:sz w:val="24"/>
                <w:szCs w:val="24"/>
                <w:lang w:eastAsia="ru-RU"/>
              </w:rPr>
              <w:t>5-</w:t>
            </w:r>
            <w:r w:rsidR="0008486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763C2" w:rsidRPr="002C2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1763C2" w:rsidRPr="002C213E" w:rsidTr="001763C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C2" w:rsidRPr="002C213E" w:rsidRDefault="001763C2" w:rsidP="001763C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1763C2" w:rsidRPr="002C2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1763C2" w:rsidRPr="002C213E" w:rsidTr="001763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C2" w:rsidRPr="002C213E" w:rsidRDefault="001763C2" w:rsidP="001763C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1763C2" w:rsidRPr="002C2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1763C2" w:rsidRPr="002C213E" w:rsidTr="001763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C2" w:rsidRPr="002C213E" w:rsidRDefault="001763C2" w:rsidP="001763C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C2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2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1763C2" w:rsidRPr="002C2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084860" w:rsidRPr="002C213E" w:rsidTr="001763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0" w:rsidRPr="002C213E" w:rsidRDefault="00084860" w:rsidP="001763C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60" w:rsidRDefault="00084860" w:rsidP="001763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60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0" w:rsidRPr="002C213E" w:rsidRDefault="00084860" w:rsidP="00176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октября</w:t>
            </w:r>
          </w:p>
        </w:tc>
      </w:tr>
      <w:bookmarkEnd w:id="1"/>
    </w:tbl>
    <w:p w:rsidR="001763C2" w:rsidRPr="002C213E" w:rsidRDefault="001763C2" w:rsidP="001763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B2" w:rsidRPr="002C213E" w:rsidRDefault="00BA35B2" w:rsidP="00BA35B2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 xml:space="preserve">Приложение </w:t>
      </w:r>
      <w:r w:rsidR="00FB0B86">
        <w:rPr>
          <w:rFonts w:ascii="Times New Roman" w:hAnsi="Times New Roman"/>
          <w:color w:val="262626"/>
          <w:sz w:val="24"/>
          <w:szCs w:val="24"/>
        </w:rPr>
        <w:t>6</w:t>
      </w:r>
    </w:p>
    <w:p w:rsidR="00BA35B2" w:rsidRPr="002C213E" w:rsidRDefault="00BA35B2" w:rsidP="00BA35B2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 xml:space="preserve">к приказу №  от </w:t>
      </w:r>
    </w:p>
    <w:p w:rsidR="00BA35B2" w:rsidRPr="002C213E" w:rsidRDefault="00BA35B2" w:rsidP="00BA35B2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</w:p>
    <w:p w:rsidR="00BA35B2" w:rsidRPr="002C213E" w:rsidRDefault="00CC316B" w:rsidP="00CC316B">
      <w:pPr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>Список граждан, аккредитованных в качестве общественных наблюдателей за порядком проведения школьного этапа олимпиады</w:t>
      </w:r>
    </w:p>
    <w:p w:rsidR="00BA35B2" w:rsidRPr="002C213E" w:rsidRDefault="00BA35B2" w:rsidP="00BA35B2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352"/>
      </w:tblGrid>
      <w:tr w:rsidR="001763C2" w:rsidRPr="001B00C6" w:rsidTr="001B00C6">
        <w:tc>
          <w:tcPr>
            <w:tcW w:w="817" w:type="dxa"/>
            <w:shd w:val="clear" w:color="auto" w:fill="auto"/>
          </w:tcPr>
          <w:p w:rsidR="001763C2" w:rsidRPr="001B00C6" w:rsidRDefault="001763C2" w:rsidP="001B00C6">
            <w:pPr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1B00C6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1763C2" w:rsidRPr="001B00C6" w:rsidRDefault="001763C2" w:rsidP="001B00C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1B00C6">
              <w:rPr>
                <w:rFonts w:ascii="Times New Roman" w:hAnsi="Times New Roman"/>
                <w:color w:val="262626"/>
                <w:sz w:val="24"/>
                <w:szCs w:val="24"/>
              </w:rPr>
              <w:t>Ф.И.О.</w:t>
            </w:r>
          </w:p>
        </w:tc>
        <w:tc>
          <w:tcPr>
            <w:tcW w:w="5352" w:type="dxa"/>
            <w:shd w:val="clear" w:color="auto" w:fill="auto"/>
          </w:tcPr>
          <w:p w:rsidR="001763C2" w:rsidRPr="001B00C6" w:rsidRDefault="001763C2" w:rsidP="001B00C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1B00C6">
              <w:rPr>
                <w:rFonts w:ascii="Times New Roman" w:hAnsi="Times New Roman"/>
                <w:color w:val="262626"/>
                <w:sz w:val="24"/>
                <w:szCs w:val="24"/>
              </w:rPr>
              <w:t>Место работы (учебы)</w:t>
            </w:r>
          </w:p>
        </w:tc>
      </w:tr>
      <w:tr w:rsidR="001763C2" w:rsidRPr="001B00C6" w:rsidTr="001B00C6">
        <w:tc>
          <w:tcPr>
            <w:tcW w:w="817" w:type="dxa"/>
            <w:shd w:val="clear" w:color="auto" w:fill="auto"/>
          </w:tcPr>
          <w:p w:rsidR="001763C2" w:rsidRPr="001B00C6" w:rsidRDefault="001763C2" w:rsidP="001B00C6">
            <w:pPr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1B00C6">
              <w:rPr>
                <w:rFonts w:ascii="Times New Roman" w:hAnsi="Times New Roman"/>
                <w:color w:val="262626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1763C2" w:rsidRPr="001B00C6" w:rsidRDefault="001763C2" w:rsidP="001B00C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1B00C6">
              <w:rPr>
                <w:rFonts w:ascii="Times New Roman" w:hAnsi="Times New Roman"/>
                <w:color w:val="262626"/>
                <w:sz w:val="24"/>
                <w:szCs w:val="24"/>
              </w:rPr>
              <w:t>Варламова Ксения Евгеньевна</w:t>
            </w:r>
          </w:p>
        </w:tc>
        <w:tc>
          <w:tcPr>
            <w:tcW w:w="5352" w:type="dxa"/>
            <w:shd w:val="clear" w:color="auto" w:fill="auto"/>
          </w:tcPr>
          <w:p w:rsidR="001763C2" w:rsidRPr="001B00C6" w:rsidRDefault="002C213E" w:rsidP="001B00C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1B00C6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Чебоксарский профессиональный колледж им. </w:t>
            </w:r>
            <w:proofErr w:type="spellStart"/>
            <w:r w:rsidRPr="001B00C6">
              <w:rPr>
                <w:rFonts w:ascii="Times New Roman" w:hAnsi="Times New Roman"/>
                <w:color w:val="262626"/>
                <w:sz w:val="24"/>
                <w:szCs w:val="24"/>
              </w:rPr>
              <w:t>Н.Никольского</w:t>
            </w:r>
            <w:proofErr w:type="spellEnd"/>
            <w:r w:rsidRPr="001B00C6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, студент </w:t>
            </w:r>
          </w:p>
        </w:tc>
      </w:tr>
      <w:tr w:rsidR="001763C2" w:rsidRPr="001B00C6" w:rsidTr="001B00C6">
        <w:tc>
          <w:tcPr>
            <w:tcW w:w="817" w:type="dxa"/>
            <w:shd w:val="clear" w:color="auto" w:fill="auto"/>
          </w:tcPr>
          <w:p w:rsidR="001763C2" w:rsidRPr="001B00C6" w:rsidRDefault="001763C2" w:rsidP="001B00C6">
            <w:pPr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1B00C6">
              <w:rPr>
                <w:rFonts w:ascii="Times New Roman" w:hAnsi="Times New Roman"/>
                <w:color w:val="262626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1763C2" w:rsidRPr="001B00C6" w:rsidRDefault="001763C2" w:rsidP="001B00C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1B00C6">
              <w:rPr>
                <w:rFonts w:ascii="Times New Roman" w:hAnsi="Times New Roman"/>
                <w:color w:val="262626"/>
                <w:sz w:val="24"/>
                <w:szCs w:val="24"/>
              </w:rPr>
              <w:t>Егорова Полина Николаевна</w:t>
            </w:r>
          </w:p>
        </w:tc>
        <w:tc>
          <w:tcPr>
            <w:tcW w:w="5352" w:type="dxa"/>
            <w:shd w:val="clear" w:color="auto" w:fill="auto"/>
          </w:tcPr>
          <w:p w:rsidR="001763C2" w:rsidRPr="001B00C6" w:rsidRDefault="002C213E" w:rsidP="001B00C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1B00C6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Чебоксарский профессиональный колледж им. </w:t>
            </w:r>
            <w:proofErr w:type="spellStart"/>
            <w:r w:rsidRPr="001B00C6">
              <w:rPr>
                <w:rFonts w:ascii="Times New Roman" w:hAnsi="Times New Roman"/>
                <w:color w:val="262626"/>
                <w:sz w:val="24"/>
                <w:szCs w:val="24"/>
              </w:rPr>
              <w:t>Н.Никольского</w:t>
            </w:r>
            <w:proofErr w:type="spellEnd"/>
            <w:r w:rsidRPr="001B00C6">
              <w:rPr>
                <w:rFonts w:ascii="Times New Roman" w:hAnsi="Times New Roman"/>
                <w:color w:val="262626"/>
                <w:sz w:val="24"/>
                <w:szCs w:val="24"/>
              </w:rPr>
              <w:t>, студент</w:t>
            </w:r>
          </w:p>
        </w:tc>
      </w:tr>
    </w:tbl>
    <w:p w:rsidR="00BA35B2" w:rsidRPr="002C213E" w:rsidRDefault="00BA35B2" w:rsidP="00BA35B2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lastRenderedPageBreak/>
        <w:t xml:space="preserve">Приложение </w:t>
      </w:r>
      <w:r w:rsidR="00FB0B86">
        <w:rPr>
          <w:rFonts w:ascii="Times New Roman" w:hAnsi="Times New Roman"/>
          <w:color w:val="262626"/>
          <w:sz w:val="24"/>
          <w:szCs w:val="24"/>
        </w:rPr>
        <w:t>7</w:t>
      </w:r>
    </w:p>
    <w:p w:rsidR="00BA35B2" w:rsidRPr="002C213E" w:rsidRDefault="00BA35B2" w:rsidP="00BA35B2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 xml:space="preserve">к приказу №  от </w:t>
      </w:r>
    </w:p>
    <w:p w:rsidR="00BA35B2" w:rsidRPr="002C213E" w:rsidRDefault="00BA35B2" w:rsidP="001D29C8">
      <w:pPr>
        <w:pStyle w:val="a3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BA35B2" w:rsidRPr="002C213E" w:rsidRDefault="00BA35B2" w:rsidP="001D29C8">
      <w:pPr>
        <w:pStyle w:val="a3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E04C49" w:rsidRPr="002C213E" w:rsidRDefault="00E04C49" w:rsidP="001D29C8">
      <w:pPr>
        <w:pStyle w:val="a3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2C213E">
        <w:rPr>
          <w:rFonts w:ascii="Times New Roman" w:hAnsi="Times New Roman"/>
          <w:color w:val="262626"/>
          <w:sz w:val="24"/>
          <w:szCs w:val="24"/>
        </w:rPr>
        <w:t>Состав апелляционной комиссии по каждому предмету школьного этапа олимпиады</w:t>
      </w:r>
    </w:p>
    <w:tbl>
      <w:tblPr>
        <w:tblW w:w="95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3371"/>
        <w:gridCol w:w="5538"/>
      </w:tblGrid>
      <w:tr w:rsidR="002C213E" w:rsidRPr="002C213E" w:rsidTr="002C213E"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№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Наименование предмета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Члены жюри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Немецкий язык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Самакова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О.М. – руководитель МО учителей иностранных языков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Фролова Е.В. – учитель иностранных языков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Степанова Е.А. – учитель иностранных языков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154CE5">
            <w:pPr>
              <w:snapToGrid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Семенова Э.Л.</w:t>
            </w:r>
            <w:r w:rsidR="002C213E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- учитель иностранных языков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2.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География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Морев А.К. – заместитель директора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Мокерова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Т.П. – учитель географии,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Семенова О.Г. – учитель географии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3.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Биология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Морев А.К. – заместитель директора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Федотова Л.Б. – учитель биологии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color w:val="262626"/>
                <w:sz w:val="24"/>
                <w:szCs w:val="24"/>
              </w:rPr>
              <w:t>Мокерова</w:t>
            </w:r>
            <w:proofErr w:type="spellEnd"/>
            <w:r w:rsidRPr="002C213E">
              <w:rPr>
                <w:color w:val="262626"/>
                <w:sz w:val="24"/>
                <w:szCs w:val="24"/>
              </w:rPr>
              <w:t xml:space="preserve"> Т.П. – учитель биологии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154CE5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154CE5">
              <w:rPr>
                <w:color w:val="262626"/>
                <w:sz w:val="24"/>
                <w:szCs w:val="24"/>
              </w:rPr>
              <w:t xml:space="preserve">Андреева И.А. </w:t>
            </w:r>
            <w:r w:rsidR="002C213E" w:rsidRPr="002C213E">
              <w:rPr>
                <w:color w:val="262626"/>
                <w:sz w:val="24"/>
                <w:szCs w:val="24"/>
              </w:rPr>
              <w:t>– учитель химии и биологии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4.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Технология (технический труд)</w:t>
            </w:r>
          </w:p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Технология (обслуживающий труд)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Яковлева Ю.В. – руководитель МО учителей эстетического цикла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Кошельняк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Е.В. – учитель технологии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Одинцова С.В. – учитель технологии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5.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Культура родного края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Григорьева Е.И. – руководитель МО учителей чувашского языка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Исаева Л.П – учитель чувашского языка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Гурьева Е.Н. – учитель чувашского языка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6.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Самакова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О.М. – руководитель МО учителей иностранных языков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154CE5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154CE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Фролова Е.В. </w:t>
            </w:r>
            <w:r w:rsidR="002C213E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– учитель иностранных языков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Семенова Э.Л. – учитель иностранных языков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7.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Химия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Морев А.К. – заместитель директора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154CE5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154CE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Андреева И.А. </w:t>
            </w:r>
            <w:r w:rsidR="002C213E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– учитель химии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Федотова Л.Б. – учитель биологии и химии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Мокерова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Т.П. – учитель биологии и химии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8.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Физическая культура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Белков А.А. – руководитель МО учителей физической культуры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Якимов Л.В. – учитель физической культуры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Панферов Е.В. – учитель физической культуры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Краснова К.А. учитель физической культуры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Семенова Л.И. – учитель физической культуры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Искусство (МХК)</w:t>
            </w:r>
          </w:p>
        </w:tc>
        <w:tc>
          <w:tcPr>
            <w:tcW w:w="553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Яковлева Ю.В. – руководитель МО учителей эстетического цикла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Тимофеева Л.Г. – учитель музыки и искусства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Трепнева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Т.В. – учитель ИЗО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10.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История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Пустошинская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О.В. – руководитель МО учителей общественных дисциплин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154CE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154CE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Морев А.К. </w:t>
            </w:r>
            <w:r w:rsidR="002C213E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– учитель истории и обществознания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Саитова Р.М. – учитель истории и обществознания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11.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Математика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Фалин А.А. – руководитель МО учителей естественно-научных дисциплин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zh-CN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Сухова М.В. – учитель математики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zh-CN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Васильева С.В. – учитель математики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zh-CN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Кирпичева Л.И. – учитель математики 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zh-CN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Бадрухдинова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С.П. - учитель математики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zh-CN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Прагуськина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О.С. - учитель математики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zh-CN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Туркина Т.И. - учитель математики</w:t>
            </w:r>
          </w:p>
        </w:tc>
      </w:tr>
      <w:tr w:rsidR="002C213E" w:rsidRPr="002C213E" w:rsidTr="002C213E">
        <w:trPr>
          <w:trHeight w:val="331"/>
        </w:trPr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12.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ОБЖ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Совин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О.В. (по согласованию)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Краснова К.А. – учитель физической культуры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Панферов Е.В. – учитель физической культуры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Якимов Л.В. – учитель физической культуры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13.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Экономика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Пустошинская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О.В. – руководитель МО учителей общественных дисциплин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154CE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154CE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Морев А.К. </w:t>
            </w:r>
            <w:r w:rsidR="002C213E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– учитель истории и обществознания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Саитова Р.М. – учитель истории и обществознания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14.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Обществознание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Пустошинская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О.В. – руководитель МО учителей общественных дисциплин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154CE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154CE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Морев А.К. </w:t>
            </w:r>
            <w:r w:rsidR="002C213E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– учитель истории и обществознания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Саитова Р.М. – учитель истории и обществознания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15.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Английский язык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color w:val="262626"/>
                <w:sz w:val="24"/>
                <w:szCs w:val="24"/>
                <w:lang w:eastAsia="ru-RU"/>
              </w:rPr>
              <w:t>Самакова</w:t>
            </w:r>
            <w:proofErr w:type="spellEnd"/>
            <w:r w:rsidRPr="002C213E">
              <w:rPr>
                <w:color w:val="262626"/>
                <w:sz w:val="24"/>
                <w:szCs w:val="24"/>
                <w:lang w:eastAsia="ru-RU"/>
              </w:rPr>
              <w:t xml:space="preserve"> О.М. – </w:t>
            </w:r>
            <w:r w:rsidRPr="002C213E">
              <w:rPr>
                <w:color w:val="262626"/>
                <w:sz w:val="24"/>
                <w:szCs w:val="24"/>
              </w:rPr>
              <w:t>руководитель</w:t>
            </w:r>
            <w:r w:rsidRPr="002C213E">
              <w:rPr>
                <w:color w:val="262626"/>
                <w:sz w:val="24"/>
                <w:szCs w:val="24"/>
                <w:lang w:eastAsia="ru-RU"/>
              </w:rPr>
              <w:t xml:space="preserve"> МО учителей иностранных языков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  <w:lang w:eastAsia="ru-RU"/>
              </w:rPr>
            </w:pPr>
            <w:r w:rsidRPr="002C213E">
              <w:rPr>
                <w:color w:val="262626"/>
                <w:sz w:val="24"/>
                <w:szCs w:val="24"/>
                <w:lang w:eastAsia="ru-RU"/>
              </w:rPr>
              <w:t>Андреева Л.А. – учитель иностранных языков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  <w:lang w:eastAsia="ru-RU"/>
              </w:rPr>
            </w:pPr>
            <w:r w:rsidRPr="002C213E">
              <w:rPr>
                <w:color w:val="262626"/>
                <w:sz w:val="24"/>
                <w:szCs w:val="24"/>
                <w:lang w:eastAsia="ru-RU"/>
              </w:rPr>
              <w:t xml:space="preserve">Петрова Т.А. – учитель иностранных языков  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16.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Физика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Морев А.К. – заместитель директора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844E9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Грачев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Д.М. </w:t>
            </w:r>
            <w:r w:rsidR="002C213E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– учитель физики 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Кузнецов В.Х. – учитель физики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17.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Русский язык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Моисеева А.О. – руководитель МО учителей русского языка и литературы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Максимова И.В. - учитель русского языка и литературы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Исаева Л.П. - учитель русского языка и литературы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color w:val="262626"/>
                <w:sz w:val="24"/>
                <w:szCs w:val="24"/>
              </w:rPr>
              <w:t>Лазуркина</w:t>
            </w:r>
            <w:proofErr w:type="spellEnd"/>
            <w:r w:rsidRPr="002C213E">
              <w:rPr>
                <w:color w:val="262626"/>
                <w:sz w:val="24"/>
                <w:szCs w:val="24"/>
              </w:rPr>
              <w:t xml:space="preserve"> О.В. - учитель русского языка и литературы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color w:val="262626"/>
                <w:sz w:val="24"/>
                <w:szCs w:val="24"/>
              </w:rPr>
              <w:t>Свеклова</w:t>
            </w:r>
            <w:proofErr w:type="spellEnd"/>
            <w:r w:rsidRPr="002C213E">
              <w:rPr>
                <w:color w:val="262626"/>
                <w:sz w:val="24"/>
                <w:szCs w:val="24"/>
              </w:rPr>
              <w:t xml:space="preserve"> Т.Н. - учитель русского языка и литературы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color w:val="262626"/>
                <w:sz w:val="24"/>
                <w:szCs w:val="24"/>
              </w:rPr>
              <w:t>Отнюкова</w:t>
            </w:r>
            <w:proofErr w:type="spellEnd"/>
            <w:r w:rsidRPr="002C213E">
              <w:rPr>
                <w:color w:val="262626"/>
                <w:sz w:val="24"/>
                <w:szCs w:val="24"/>
              </w:rPr>
              <w:t xml:space="preserve"> Т.С. - учитель русского языка и литературы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Львова И.В. - учитель русского языка и литературы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color w:val="262626"/>
                <w:sz w:val="24"/>
                <w:szCs w:val="24"/>
              </w:rPr>
              <w:t>Савонюк</w:t>
            </w:r>
            <w:proofErr w:type="spellEnd"/>
            <w:r w:rsidRPr="002C213E">
              <w:rPr>
                <w:color w:val="262626"/>
                <w:sz w:val="24"/>
                <w:szCs w:val="24"/>
              </w:rPr>
              <w:t xml:space="preserve"> В.И. - учитель русского языка и литературы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113645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Краснова Е.Ю.</w:t>
            </w:r>
            <w:r w:rsidR="002C213E" w:rsidRPr="002C213E">
              <w:rPr>
                <w:color w:val="262626"/>
                <w:sz w:val="24"/>
                <w:szCs w:val="24"/>
              </w:rPr>
              <w:t xml:space="preserve"> - учитель русского языка и литературы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18.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Астрономия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Морев А.К. – заместитель директора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844E9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Грачев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Д.М. </w:t>
            </w:r>
            <w:r w:rsidR="002C213E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– учитель физики 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Кузнецов В.Х. – учитель физики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19.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Информатика и ИКТ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Фалин А.А. – руководитель  МО учителей естественно-научных дисциплин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r w:rsidRPr="002C213E">
              <w:rPr>
                <w:color w:val="000000"/>
                <w:sz w:val="24"/>
                <w:szCs w:val="24"/>
              </w:rPr>
              <w:t>Лещинский К.А. – учитель информатики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Васильева С.В. – учитель информатики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20.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Литература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Моисеева А.О. – руководитель МО учителей русского языка и литературы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113645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Краснова Е.Ю.</w:t>
            </w:r>
            <w:r w:rsidR="002C213E" w:rsidRPr="002C213E">
              <w:rPr>
                <w:color w:val="262626"/>
                <w:sz w:val="24"/>
                <w:szCs w:val="24"/>
              </w:rPr>
              <w:t xml:space="preserve"> - учитель русского языка и литературы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Исаева Л.П. - учитель русского языка и литературы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Свеклова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Т.Н. - учитель русского языка и литературы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Лазуркина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О.В. - учитель русского языка и литературы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Отнюкова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Т. С. - учитель русского языка и литературы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21.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Экология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Морев А.К. – заместитель директора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r w:rsidRPr="002C213E">
              <w:rPr>
                <w:color w:val="262626"/>
                <w:sz w:val="24"/>
                <w:szCs w:val="24"/>
              </w:rPr>
              <w:t>Федотова Л.Б. – учитель биологии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pStyle w:val="a4"/>
              <w:snapToGrid w:val="0"/>
              <w:rPr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color w:val="262626"/>
                <w:sz w:val="24"/>
                <w:szCs w:val="24"/>
              </w:rPr>
              <w:t>Мокерова</w:t>
            </w:r>
            <w:proofErr w:type="spellEnd"/>
            <w:r w:rsidRPr="002C213E">
              <w:rPr>
                <w:color w:val="262626"/>
                <w:sz w:val="24"/>
                <w:szCs w:val="24"/>
              </w:rPr>
              <w:t xml:space="preserve"> Т.П. – учитель биологии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22.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Право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Пустошинская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О.В. – руководитель МО учителей общественных дисциплин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11364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11364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Морев А.К. </w:t>
            </w:r>
            <w:r w:rsidR="002C213E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– учитель истории и обществознания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Саитова Р.М. – учитель истории и обществознания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23.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Григорьева Е.И. – руководитель МО учителей чувашского языка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Исаева Л.П. – учитель чувашского языка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Гурьева Е.Н. – учитель чувашского языка</w:t>
            </w:r>
          </w:p>
        </w:tc>
      </w:tr>
      <w:tr w:rsidR="002C213E" w:rsidRPr="002C213E" w:rsidTr="002C213E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3E" w:rsidRPr="002C213E" w:rsidRDefault="002C2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3E" w:rsidRPr="002C213E" w:rsidRDefault="002C21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Китайский язык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Самакова</w:t>
            </w:r>
            <w:proofErr w:type="spellEnd"/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О.М. – руководитель МО учителей иностранных языков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3E" w:rsidRPr="002C213E" w:rsidRDefault="00113645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11364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Фролова Е.В. </w:t>
            </w:r>
            <w:r w:rsidR="002C213E"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– учитель иностранных языков</w:t>
            </w:r>
          </w:p>
        </w:tc>
      </w:tr>
      <w:tr w:rsidR="002C213E" w:rsidRPr="002C213E" w:rsidTr="002C213E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3E" w:rsidRPr="002C213E" w:rsidRDefault="002C21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color w:val="262626"/>
                <w:sz w:val="24"/>
                <w:szCs w:val="24"/>
              </w:rPr>
              <w:t>Семенова Э.Л. – учитель иностранных языков</w:t>
            </w:r>
          </w:p>
        </w:tc>
      </w:tr>
    </w:tbl>
    <w:p w:rsidR="002C213E" w:rsidRPr="002C213E" w:rsidRDefault="002C213E" w:rsidP="001D29C8">
      <w:pPr>
        <w:pStyle w:val="a3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2C213E" w:rsidRPr="002C213E" w:rsidRDefault="002C213E" w:rsidP="001D29C8">
      <w:pPr>
        <w:pStyle w:val="a3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FB0B86" w:rsidRDefault="00FB0B86" w:rsidP="00FB0B86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Приложение 5</w:t>
      </w:r>
    </w:p>
    <w:p w:rsidR="00FB0B86" w:rsidRDefault="00FB0B86" w:rsidP="00FB0B86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к приказу №  от </w:t>
      </w:r>
    </w:p>
    <w:p w:rsidR="002C213E" w:rsidRPr="002C213E" w:rsidRDefault="002C213E" w:rsidP="001D29C8">
      <w:pPr>
        <w:pStyle w:val="a3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194609" w:rsidRPr="002C213E" w:rsidRDefault="00194609" w:rsidP="001D29C8">
      <w:pPr>
        <w:pStyle w:val="a3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194609" w:rsidRPr="002C213E" w:rsidRDefault="00194609" w:rsidP="00194609">
      <w:pPr>
        <w:pStyle w:val="a3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FA7732" w:rsidRPr="002C213E" w:rsidRDefault="00FA7732" w:rsidP="00FA77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C213E">
        <w:rPr>
          <w:rFonts w:ascii="Times New Roman" w:hAnsi="Times New Roman"/>
          <w:sz w:val="24"/>
          <w:szCs w:val="24"/>
        </w:rPr>
        <w:t xml:space="preserve">График проведения </w:t>
      </w:r>
      <w:r>
        <w:rPr>
          <w:rFonts w:ascii="Times New Roman" w:hAnsi="Times New Roman"/>
          <w:sz w:val="24"/>
          <w:szCs w:val="24"/>
        </w:rPr>
        <w:t xml:space="preserve">показа </w:t>
      </w:r>
      <w:r w:rsidR="00FB0B86">
        <w:rPr>
          <w:rFonts w:ascii="Times New Roman" w:hAnsi="Times New Roman"/>
          <w:sz w:val="24"/>
          <w:szCs w:val="24"/>
        </w:rPr>
        <w:t xml:space="preserve"> и разбора </w:t>
      </w:r>
      <w:r>
        <w:rPr>
          <w:rFonts w:ascii="Times New Roman" w:hAnsi="Times New Roman"/>
          <w:sz w:val="24"/>
          <w:szCs w:val="24"/>
        </w:rPr>
        <w:t>олимпиадных работ</w:t>
      </w:r>
    </w:p>
    <w:tbl>
      <w:tblPr>
        <w:tblW w:w="9637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1"/>
        <w:gridCol w:w="4076"/>
        <w:gridCol w:w="2524"/>
        <w:gridCol w:w="2296"/>
      </w:tblGrid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1B00C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1B00C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1B00C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1B00C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Культура родного края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844E97" w:rsidRDefault="00FA7732" w:rsidP="00844E97">
            <w:pPr>
              <w:pStyle w:val="a3"/>
              <w:numPr>
                <w:ilvl w:val="0"/>
                <w:numId w:val="29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97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844E97" w:rsidRDefault="00FA7732" w:rsidP="00844E97">
            <w:pPr>
              <w:pStyle w:val="a3"/>
              <w:numPr>
                <w:ilvl w:val="0"/>
                <w:numId w:val="29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97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FB0B86">
            <w:pPr>
              <w:pStyle w:val="a4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  <w:r w:rsidRPr="002C213E">
              <w:rPr>
                <w:sz w:val="24"/>
                <w:szCs w:val="24"/>
              </w:rPr>
              <w:t>сентября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FB0B86">
            <w:pPr>
              <w:numPr>
                <w:ilvl w:val="0"/>
                <w:numId w:val="10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FB0B86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FB0B86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FB0B86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B0B86" w:rsidP="00FB0B86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A7732">
              <w:rPr>
                <w:rFonts w:ascii="Times New Roman" w:hAnsi="Times New Roman"/>
                <w:sz w:val="24"/>
                <w:szCs w:val="24"/>
              </w:rPr>
              <w:t>ктября</w:t>
            </w:r>
            <w:r w:rsidR="00FA7732" w:rsidRPr="002C2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B0B86" w:rsidP="00FB0B86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A7732">
              <w:rPr>
                <w:rFonts w:ascii="Times New Roman" w:hAnsi="Times New Roman"/>
                <w:sz w:val="24"/>
                <w:szCs w:val="24"/>
              </w:rPr>
              <w:t>ктября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FB0B8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FB0B86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FB0B86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844E97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213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FB0B8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2C213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FB0B86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FA7732" w:rsidRPr="002C213E" w:rsidTr="00FB0B86">
        <w:trPr>
          <w:trHeight w:val="32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Китайский язык, итальянский язык, испанский язык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FB0B86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FA7732" w:rsidRPr="002C213E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2" w:rsidRPr="002C213E" w:rsidRDefault="00FB0B86" w:rsidP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Технология (технический труд)</w:t>
            </w:r>
          </w:p>
          <w:p w:rsidR="00FA7732" w:rsidRPr="002C213E" w:rsidRDefault="00FA7732" w:rsidP="001B0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Технология (обслуживающий труд)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6-11</w:t>
            </w:r>
          </w:p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3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32" w:rsidRPr="002C213E" w:rsidRDefault="00FA7732" w:rsidP="001B0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C213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</w:tbl>
    <w:p w:rsidR="00FA7732" w:rsidRDefault="00FA7732" w:rsidP="00FA7732">
      <w:pPr>
        <w:pStyle w:val="a3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FB0B86" w:rsidRDefault="00FB0B86" w:rsidP="00FA7732">
      <w:pPr>
        <w:pStyle w:val="a3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FB0B86" w:rsidRDefault="00FB0B86" w:rsidP="00FB0B86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Приложение 8</w:t>
      </w:r>
    </w:p>
    <w:p w:rsidR="00FB0B86" w:rsidRDefault="00FB0B86" w:rsidP="00FB0B86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к приказу №  от </w:t>
      </w:r>
    </w:p>
    <w:p w:rsidR="00FB0B86" w:rsidRDefault="00FB0B86" w:rsidP="00FB0B86">
      <w:pPr>
        <w:pStyle w:val="a3"/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График апелляций</w:t>
      </w:r>
    </w:p>
    <w:tbl>
      <w:tblPr>
        <w:tblW w:w="963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1"/>
        <w:gridCol w:w="4073"/>
        <w:gridCol w:w="2522"/>
        <w:gridCol w:w="2294"/>
      </w:tblGrid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родного края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 w:rsidP="00FB0B86">
            <w:pPr>
              <w:numPr>
                <w:ilvl w:val="0"/>
                <w:numId w:val="27"/>
              </w:num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 w:rsidP="00FB0B86">
            <w:pPr>
              <w:numPr>
                <w:ilvl w:val="0"/>
                <w:numId w:val="18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 w:rsidP="00FB0B86">
            <w:pPr>
              <w:pStyle w:val="a4"/>
              <w:numPr>
                <w:ilvl w:val="0"/>
                <w:numId w:val="28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 w:rsidP="00FB0B86">
            <w:pPr>
              <w:numPr>
                <w:ilvl w:val="0"/>
                <w:numId w:val="28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 w:rsidP="00FB0B86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 w:rsidP="00FB0B86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 w:rsidP="00FB0B86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 w:rsidP="00FB0B86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 w:rsidP="00FB0B86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 w:rsidP="00FB0B86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 w:rsidP="00FB0B86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 w:rsidP="00FB0B8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 w:rsidP="00844E97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октября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 w:rsidP="00FB0B86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 w:rsidP="00FB0B86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FB0B86" w:rsidTr="00FB0B86">
        <w:trPr>
          <w:trHeight w:val="32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Китайский язык, итальянский язык, испанский язык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 w:rsidP="00FB0B86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FB0B86" w:rsidTr="00FB0B8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(технический труд)</w:t>
            </w:r>
          </w:p>
          <w:p w:rsidR="00FB0B86" w:rsidRDefault="00FB0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(обслуживающий труд)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6" w:rsidRDefault="00FB0B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октября</w:t>
            </w:r>
          </w:p>
        </w:tc>
      </w:tr>
    </w:tbl>
    <w:p w:rsidR="00FB0B86" w:rsidRPr="002C213E" w:rsidRDefault="00FB0B86" w:rsidP="00FB0B86">
      <w:pPr>
        <w:pStyle w:val="a3"/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</w:rPr>
      </w:pPr>
    </w:p>
    <w:sectPr w:rsidR="00FB0B86" w:rsidRPr="002C213E" w:rsidSect="00DE73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8E6"/>
    <w:multiLevelType w:val="hybridMultilevel"/>
    <w:tmpl w:val="1084F920"/>
    <w:lvl w:ilvl="0" w:tplc="20F24840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479"/>
    <w:multiLevelType w:val="hybridMultilevel"/>
    <w:tmpl w:val="F648CADA"/>
    <w:lvl w:ilvl="0" w:tplc="78D6435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85DB1"/>
    <w:multiLevelType w:val="hybridMultilevel"/>
    <w:tmpl w:val="C5D4E780"/>
    <w:lvl w:ilvl="0" w:tplc="786C3F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96A5B"/>
    <w:multiLevelType w:val="hybridMultilevel"/>
    <w:tmpl w:val="8B68B526"/>
    <w:lvl w:ilvl="0" w:tplc="0D08563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D63BF"/>
    <w:multiLevelType w:val="hybridMultilevel"/>
    <w:tmpl w:val="8D22E6BA"/>
    <w:lvl w:ilvl="0" w:tplc="1D8028D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854DF"/>
    <w:multiLevelType w:val="hybridMultilevel"/>
    <w:tmpl w:val="1CA0ABA2"/>
    <w:lvl w:ilvl="0" w:tplc="BE76445E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2123BB"/>
    <w:multiLevelType w:val="hybridMultilevel"/>
    <w:tmpl w:val="205A781A"/>
    <w:lvl w:ilvl="0" w:tplc="274ABA5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36C31"/>
    <w:multiLevelType w:val="hybridMultilevel"/>
    <w:tmpl w:val="577E0E44"/>
    <w:lvl w:ilvl="0" w:tplc="A6EE755A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F0331"/>
    <w:multiLevelType w:val="hybridMultilevel"/>
    <w:tmpl w:val="4F8E550C"/>
    <w:lvl w:ilvl="0" w:tplc="56242B8E">
      <w:start w:val="1"/>
      <w:numFmt w:val="bullet"/>
      <w:lvlText w:val="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458427FE"/>
    <w:multiLevelType w:val="hybridMultilevel"/>
    <w:tmpl w:val="CADCDF8A"/>
    <w:lvl w:ilvl="0" w:tplc="D194938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6A5021"/>
    <w:multiLevelType w:val="hybridMultilevel"/>
    <w:tmpl w:val="ABD23518"/>
    <w:lvl w:ilvl="0" w:tplc="138C432E">
      <w:start w:val="1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A1217"/>
    <w:multiLevelType w:val="hybridMultilevel"/>
    <w:tmpl w:val="B3069EFC"/>
    <w:lvl w:ilvl="0" w:tplc="0736088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50491"/>
    <w:multiLevelType w:val="hybridMultilevel"/>
    <w:tmpl w:val="5BDEE966"/>
    <w:lvl w:ilvl="0" w:tplc="D9B0B66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04D87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6E0639"/>
    <w:multiLevelType w:val="hybridMultilevel"/>
    <w:tmpl w:val="CC1E43F4"/>
    <w:lvl w:ilvl="0" w:tplc="4AD8B0FC">
      <w:start w:val="1"/>
      <w:numFmt w:val="bullet"/>
      <w:lvlText w:val="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733A3871"/>
    <w:multiLevelType w:val="hybridMultilevel"/>
    <w:tmpl w:val="442CC534"/>
    <w:lvl w:ilvl="0" w:tplc="FB1C2CE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9693E"/>
    <w:multiLevelType w:val="hybridMultilevel"/>
    <w:tmpl w:val="325691CE"/>
    <w:lvl w:ilvl="0" w:tplc="B2EC78E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F0E88"/>
    <w:multiLevelType w:val="hybridMultilevel"/>
    <w:tmpl w:val="E0386500"/>
    <w:lvl w:ilvl="0" w:tplc="49408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1"/>
  </w:num>
  <w:num w:numId="11">
    <w:abstractNumId w:val="15"/>
  </w:num>
  <w:num w:numId="12">
    <w:abstractNumId w:val="0"/>
  </w:num>
  <w:num w:numId="13">
    <w:abstractNumId w:val="7"/>
  </w:num>
  <w:num w:numId="14">
    <w:abstractNumId w:val="10"/>
  </w:num>
  <w:num w:numId="15">
    <w:abstractNumId w:val="16"/>
  </w:num>
  <w:num w:numId="16">
    <w:abstractNumId w:val="3"/>
  </w:num>
  <w:num w:numId="17">
    <w:abstractNumId w:val="4"/>
  </w:num>
  <w:num w:numId="18">
    <w:abstractNumId w:val="1"/>
  </w:num>
  <w:num w:numId="19">
    <w:abstractNumId w:val="1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2F"/>
    <w:rsid w:val="00046E34"/>
    <w:rsid w:val="00084860"/>
    <w:rsid w:val="00113645"/>
    <w:rsid w:val="00154CE5"/>
    <w:rsid w:val="001763C2"/>
    <w:rsid w:val="00194609"/>
    <w:rsid w:val="001B00C6"/>
    <w:rsid w:val="001D29C8"/>
    <w:rsid w:val="00207809"/>
    <w:rsid w:val="00220BF1"/>
    <w:rsid w:val="002C213E"/>
    <w:rsid w:val="00587D75"/>
    <w:rsid w:val="005D19EC"/>
    <w:rsid w:val="00652332"/>
    <w:rsid w:val="00844E97"/>
    <w:rsid w:val="00911F2F"/>
    <w:rsid w:val="00AF2082"/>
    <w:rsid w:val="00B873F3"/>
    <w:rsid w:val="00BA35B2"/>
    <w:rsid w:val="00C84EFC"/>
    <w:rsid w:val="00CC316B"/>
    <w:rsid w:val="00DB5481"/>
    <w:rsid w:val="00DE73C4"/>
    <w:rsid w:val="00E04C49"/>
    <w:rsid w:val="00F401AD"/>
    <w:rsid w:val="00FA7732"/>
    <w:rsid w:val="00FB0B86"/>
    <w:rsid w:val="00F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82"/>
    <w:pPr>
      <w:ind w:left="720"/>
      <w:contextualSpacing/>
    </w:pPr>
  </w:style>
  <w:style w:type="paragraph" w:customStyle="1" w:styleId="a4">
    <w:name w:val="Содержимое таблицы"/>
    <w:basedOn w:val="a"/>
    <w:rsid w:val="001D29C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5">
    <w:name w:val="Title"/>
    <w:basedOn w:val="a"/>
    <w:link w:val="a6"/>
    <w:qFormat/>
    <w:rsid w:val="00E04C4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6">
    <w:name w:val="Название Знак"/>
    <w:link w:val="a5"/>
    <w:rsid w:val="00E04C49"/>
    <w:rPr>
      <w:rFonts w:ascii="Times New Roman" w:eastAsia="Times New Roman" w:hAnsi="Times New Roman"/>
      <w:b/>
      <w:sz w:val="24"/>
      <w:lang w:val="x-none" w:eastAsia="x-none"/>
    </w:rPr>
  </w:style>
  <w:style w:type="paragraph" w:styleId="a7">
    <w:name w:val="Body Text"/>
    <w:basedOn w:val="a"/>
    <w:link w:val="a8"/>
    <w:rsid w:val="00DB5481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8">
    <w:name w:val="Основной текст Знак"/>
    <w:link w:val="a7"/>
    <w:rsid w:val="00DB5481"/>
    <w:rPr>
      <w:rFonts w:ascii="Times New Roman" w:eastAsia="Times New Roman" w:hAnsi="Times New Roman"/>
      <w:lang w:eastAsia="zh-CN"/>
    </w:rPr>
  </w:style>
  <w:style w:type="character" w:customStyle="1" w:styleId="WW8Num1z4">
    <w:name w:val="WW8Num1z4"/>
    <w:rsid w:val="00DB5481"/>
  </w:style>
  <w:style w:type="paragraph" w:customStyle="1" w:styleId="Aaoieeeieiioeooe">
    <w:name w:val="Aa?oiee eieiioeooe"/>
    <w:basedOn w:val="a"/>
    <w:rsid w:val="00DB5481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table" w:styleId="a9">
    <w:name w:val="Table Grid"/>
    <w:basedOn w:val="a1"/>
    <w:uiPriority w:val="59"/>
    <w:rsid w:val="00176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Emphasis"/>
    <w:uiPriority w:val="19"/>
    <w:qFormat/>
    <w:rsid w:val="00154CE5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82"/>
    <w:pPr>
      <w:ind w:left="720"/>
      <w:contextualSpacing/>
    </w:pPr>
  </w:style>
  <w:style w:type="paragraph" w:customStyle="1" w:styleId="a4">
    <w:name w:val="Содержимое таблицы"/>
    <w:basedOn w:val="a"/>
    <w:rsid w:val="001D29C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5">
    <w:name w:val="Title"/>
    <w:basedOn w:val="a"/>
    <w:link w:val="a6"/>
    <w:qFormat/>
    <w:rsid w:val="00E04C4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6">
    <w:name w:val="Название Знак"/>
    <w:link w:val="a5"/>
    <w:rsid w:val="00E04C49"/>
    <w:rPr>
      <w:rFonts w:ascii="Times New Roman" w:eastAsia="Times New Roman" w:hAnsi="Times New Roman"/>
      <w:b/>
      <w:sz w:val="24"/>
      <w:lang w:val="x-none" w:eastAsia="x-none"/>
    </w:rPr>
  </w:style>
  <w:style w:type="paragraph" w:styleId="a7">
    <w:name w:val="Body Text"/>
    <w:basedOn w:val="a"/>
    <w:link w:val="a8"/>
    <w:rsid w:val="00DB5481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8">
    <w:name w:val="Основной текст Знак"/>
    <w:link w:val="a7"/>
    <w:rsid w:val="00DB5481"/>
    <w:rPr>
      <w:rFonts w:ascii="Times New Roman" w:eastAsia="Times New Roman" w:hAnsi="Times New Roman"/>
      <w:lang w:eastAsia="zh-CN"/>
    </w:rPr>
  </w:style>
  <w:style w:type="character" w:customStyle="1" w:styleId="WW8Num1z4">
    <w:name w:val="WW8Num1z4"/>
    <w:rsid w:val="00DB5481"/>
  </w:style>
  <w:style w:type="paragraph" w:customStyle="1" w:styleId="Aaoieeeieiioeooe">
    <w:name w:val="Aa?oiee eieiioeooe"/>
    <w:basedOn w:val="a"/>
    <w:rsid w:val="00DB5481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table" w:styleId="a9">
    <w:name w:val="Table Grid"/>
    <w:basedOn w:val="a1"/>
    <w:uiPriority w:val="59"/>
    <w:rsid w:val="00176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Emphasis"/>
    <w:uiPriority w:val="19"/>
    <w:qFormat/>
    <w:rsid w:val="00154CE5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72;&#1080;&#1074;&#1072;&#1077;&#1084;&#1099;&#1077;%20&#1096;&#1072;&#1073;&#1083;&#1086;&#1085;&#1099;%20Office\&#1055;&#1088;&#1080;&#1082;&#1072;&#1079;%20&#1054;&#1083;&#1080;&#1084;&#1087;&#1080;&#1072;&#1076;&#1099;%20&#1096;&#1082;&#1086;&#1083;&#1100;&#1085;&#1099;&#1081;%20&#1101;&#1090;&#1072;&#108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623AF-C3E5-4403-B9B8-10812227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Олимпиады школьный этап</Template>
  <TotalTime>1</TotalTime>
  <Pages>14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Николаевна</cp:lastModifiedBy>
  <cp:revision>2</cp:revision>
  <cp:lastPrinted>2022-09-13T07:37:00Z</cp:lastPrinted>
  <dcterms:created xsi:type="dcterms:W3CDTF">2024-10-11T11:49:00Z</dcterms:created>
  <dcterms:modified xsi:type="dcterms:W3CDTF">2024-10-11T11:49:00Z</dcterms:modified>
</cp:coreProperties>
</file>